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FF53B" w14:textId="26EE3D49" w:rsidR="00377B6A" w:rsidRPr="006F05B3" w:rsidRDefault="00377B6A" w:rsidP="00B66A72">
      <w:pPr>
        <w:jc w:val="both"/>
        <w:rPr>
          <w:rFonts w:ascii="Times New Roman" w:eastAsia="Calibri" w:hAnsi="Times New Roman"/>
          <w:bCs/>
          <w:sz w:val="18"/>
          <w:szCs w:val="18"/>
          <w:lang w:eastAsia="en-US"/>
        </w:rPr>
      </w:pPr>
      <w:r w:rsidRPr="006F05B3">
        <w:rPr>
          <w:rFonts w:ascii="Times New Roman" w:eastAsia="Calibri" w:hAnsi="Times New Roman"/>
          <w:bCs/>
          <w:sz w:val="18"/>
          <w:szCs w:val="18"/>
          <w:lang w:eastAsia="en-US"/>
        </w:rPr>
        <w:t xml:space="preserve">Załącznik nr 1 do Regulaminu Rekrutacji i Uczestnictwa w </w:t>
      </w:r>
      <w:r w:rsidRPr="003C3E3C">
        <w:rPr>
          <w:rFonts w:ascii="Times New Roman" w:eastAsia="Calibri" w:hAnsi="Times New Roman"/>
          <w:bCs/>
          <w:sz w:val="18"/>
          <w:szCs w:val="18"/>
          <w:lang w:eastAsia="en-US"/>
        </w:rPr>
        <w:t>projekcie „</w:t>
      </w:r>
      <w:r w:rsidR="006138D0" w:rsidRPr="003C3E3C">
        <w:rPr>
          <w:rStyle w:val="mat-tooltip-trigger"/>
          <w:rFonts w:ascii="Times New Roman" w:hAnsi="Times New Roman"/>
          <w:color w:val="212121"/>
          <w:spacing w:val="2"/>
          <w:sz w:val="18"/>
          <w:szCs w:val="18"/>
        </w:rPr>
        <w:t>Siła Razem - Na Fali integracji Społecznej - jako kompleksowy program reintegracji społeczno-zawodowej</w:t>
      </w:r>
      <w:r w:rsidRPr="003C3E3C">
        <w:rPr>
          <w:rFonts w:ascii="Times New Roman" w:eastAsia="Calibri" w:hAnsi="Times New Roman"/>
          <w:bCs/>
          <w:sz w:val="18"/>
          <w:szCs w:val="18"/>
          <w:lang w:eastAsia="en-US"/>
        </w:rPr>
        <w:t>”</w:t>
      </w:r>
    </w:p>
    <w:p w14:paraId="63D21803" w14:textId="77777777" w:rsidR="00B66A72" w:rsidRPr="00F61C00" w:rsidRDefault="00B66A72" w:rsidP="00B66A72">
      <w:pPr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40FFAFA7" w14:textId="77777777" w:rsidR="00377B6A" w:rsidRPr="00F61C00" w:rsidRDefault="00377B6A" w:rsidP="00B54589">
      <w:pPr>
        <w:spacing w:after="200" w:line="240" w:lineRule="auto"/>
        <w:jc w:val="center"/>
        <w:rPr>
          <w:rFonts w:ascii="Times New Roman" w:eastAsiaTheme="minorEastAsia" w:hAnsi="Times New Roman"/>
          <w:b/>
          <w:sz w:val="22"/>
          <w:szCs w:val="22"/>
        </w:rPr>
      </w:pPr>
      <w:r w:rsidRPr="00F61C00">
        <w:rPr>
          <w:rFonts w:ascii="Times New Roman" w:eastAsiaTheme="minorEastAsia" w:hAnsi="Times New Roman"/>
          <w:b/>
          <w:sz w:val="22"/>
          <w:szCs w:val="22"/>
        </w:rPr>
        <w:t>FORMULARZ ZGŁOSZENIOWY</w:t>
      </w:r>
    </w:p>
    <w:p w14:paraId="71CEB9A9" w14:textId="70567329" w:rsidR="00377B6A" w:rsidRPr="00F61C00" w:rsidRDefault="00377B6A" w:rsidP="00B54589">
      <w:pPr>
        <w:spacing w:line="240" w:lineRule="auto"/>
        <w:jc w:val="center"/>
        <w:rPr>
          <w:rFonts w:ascii="Times New Roman" w:eastAsiaTheme="minorEastAsia" w:hAnsi="Times New Roman"/>
          <w:b/>
          <w:sz w:val="22"/>
          <w:szCs w:val="22"/>
        </w:rPr>
      </w:pPr>
      <w:r w:rsidRPr="00F61C00">
        <w:rPr>
          <w:rFonts w:ascii="Times New Roman" w:eastAsiaTheme="minorEastAsia" w:hAnsi="Times New Roman"/>
          <w:b/>
          <w:sz w:val="22"/>
          <w:szCs w:val="22"/>
        </w:rPr>
        <w:t xml:space="preserve">w </w:t>
      </w:r>
      <w:r w:rsidRPr="00351AFA">
        <w:rPr>
          <w:rFonts w:ascii="Times New Roman" w:eastAsiaTheme="minorEastAsia" w:hAnsi="Times New Roman"/>
          <w:b/>
          <w:sz w:val="22"/>
          <w:szCs w:val="22"/>
        </w:rPr>
        <w:t>ramach realizacji projektu pn. „</w:t>
      </w:r>
      <w:r w:rsidR="006138D0" w:rsidRPr="00351AFA">
        <w:rPr>
          <w:rStyle w:val="mat-tooltip-trigger"/>
          <w:rFonts w:ascii="Times New Roman" w:hAnsi="Times New Roman"/>
          <w:b/>
          <w:color w:val="212121"/>
          <w:spacing w:val="2"/>
          <w:sz w:val="22"/>
          <w:szCs w:val="22"/>
        </w:rPr>
        <w:t>Siła Razem - Na Fali integracji Społecznej - jako kompleksowy program reintegracji społeczno-zawodowej</w:t>
      </w:r>
      <w:r w:rsidRPr="00351AFA">
        <w:rPr>
          <w:rFonts w:ascii="Times New Roman" w:eastAsiaTheme="minorEastAsia" w:hAnsi="Times New Roman"/>
          <w:b/>
          <w:bCs/>
          <w:sz w:val="22"/>
          <w:szCs w:val="22"/>
        </w:rPr>
        <w:t xml:space="preserve">” realizowanego </w:t>
      </w:r>
      <w:r w:rsidR="00C21236" w:rsidRPr="00351AFA">
        <w:rPr>
          <w:rFonts w:ascii="Times New Roman" w:eastAsiaTheme="minorEastAsia" w:hAnsi="Times New Roman"/>
          <w:b/>
          <w:bCs/>
          <w:sz w:val="22"/>
          <w:szCs w:val="22"/>
        </w:rPr>
        <w:t>w ramach</w:t>
      </w:r>
      <w:r w:rsidRPr="00351AFA">
        <w:rPr>
          <w:rFonts w:ascii="Times New Roman" w:eastAsiaTheme="minorEastAsia" w:hAnsi="Times New Roman"/>
          <w:b/>
          <w:bCs/>
          <w:sz w:val="22"/>
          <w:szCs w:val="22"/>
        </w:rPr>
        <w:t xml:space="preserve"> </w:t>
      </w:r>
      <w:r w:rsidR="00C661B1" w:rsidRPr="00351AFA">
        <w:rPr>
          <w:rFonts w:ascii="Times New Roman" w:eastAsiaTheme="minorEastAsia" w:hAnsi="Times New Roman"/>
          <w:b/>
          <w:bCs/>
          <w:sz w:val="22"/>
          <w:szCs w:val="22"/>
        </w:rPr>
        <w:t>programu regionalnego Fundusze Europejskie dla Pomorza 2021-2027 dofinansowanego z Europejskiego Funduszu Społecznego Plus</w:t>
      </w:r>
      <w:r w:rsidR="00C21B1A" w:rsidRPr="00351AFA">
        <w:rPr>
          <w:rFonts w:ascii="Times New Roman" w:eastAsiaTheme="minorEastAsia" w:hAnsi="Times New Roman"/>
          <w:b/>
          <w:bCs/>
          <w:sz w:val="22"/>
          <w:szCs w:val="22"/>
        </w:rPr>
        <w:t>,</w:t>
      </w:r>
      <w:r w:rsidR="003150A6" w:rsidRPr="00351AFA">
        <w:rPr>
          <w:rFonts w:ascii="Times New Roman" w:eastAsiaTheme="minorEastAsia" w:hAnsi="Times New Roman"/>
          <w:b/>
          <w:bCs/>
          <w:sz w:val="22"/>
          <w:szCs w:val="22"/>
        </w:rPr>
        <w:t xml:space="preserve"> </w:t>
      </w:r>
      <w:r w:rsidR="00492B30" w:rsidRPr="00351AFA">
        <w:rPr>
          <w:rFonts w:ascii="Times New Roman" w:eastAsiaTheme="minorEastAsia" w:hAnsi="Times New Roman"/>
          <w:b/>
          <w:bCs/>
          <w:sz w:val="22"/>
          <w:szCs w:val="22"/>
        </w:rPr>
        <w:t>D</w:t>
      </w:r>
      <w:r w:rsidR="003150A6" w:rsidRPr="00351AFA">
        <w:rPr>
          <w:rFonts w:ascii="Times New Roman" w:eastAsiaTheme="minorEastAsia" w:hAnsi="Times New Roman"/>
          <w:b/>
          <w:bCs/>
          <w:sz w:val="22"/>
          <w:szCs w:val="22"/>
        </w:rPr>
        <w:t>ziałanie 5.11</w:t>
      </w:r>
      <w:r w:rsidR="006635EB" w:rsidRPr="00351AFA">
        <w:rPr>
          <w:rFonts w:ascii="Times New Roman" w:eastAsiaTheme="minorEastAsia" w:hAnsi="Times New Roman"/>
          <w:b/>
          <w:bCs/>
          <w:sz w:val="22"/>
          <w:szCs w:val="22"/>
        </w:rPr>
        <w:t>.</w:t>
      </w:r>
      <w:r w:rsidR="003150A6" w:rsidRPr="00F61C00">
        <w:rPr>
          <w:rFonts w:ascii="Times New Roman" w:eastAsiaTheme="minorEastAsia" w:hAnsi="Times New Roman"/>
          <w:b/>
          <w:bCs/>
          <w:sz w:val="22"/>
          <w:szCs w:val="22"/>
        </w:rPr>
        <w:t xml:space="preserve"> Aktywne włącz</w:t>
      </w:r>
      <w:r w:rsidR="007B48F8" w:rsidRPr="00F61C00">
        <w:rPr>
          <w:rFonts w:ascii="Times New Roman" w:eastAsiaTheme="minorEastAsia" w:hAnsi="Times New Roman"/>
          <w:b/>
          <w:bCs/>
          <w:sz w:val="22"/>
          <w:szCs w:val="22"/>
        </w:rPr>
        <w:t>e</w:t>
      </w:r>
      <w:r w:rsidR="003150A6" w:rsidRPr="00F61C00">
        <w:rPr>
          <w:rFonts w:ascii="Times New Roman" w:eastAsiaTheme="minorEastAsia" w:hAnsi="Times New Roman"/>
          <w:b/>
          <w:bCs/>
          <w:sz w:val="22"/>
          <w:szCs w:val="22"/>
        </w:rPr>
        <w:t>nie społeczne</w:t>
      </w:r>
    </w:p>
    <w:p w14:paraId="22B56FDF" w14:textId="77777777" w:rsidR="00377B6A" w:rsidRPr="00F61C00" w:rsidRDefault="00377B6A" w:rsidP="00377B6A">
      <w:pPr>
        <w:jc w:val="center"/>
        <w:rPr>
          <w:rFonts w:ascii="Times New Roman" w:eastAsiaTheme="minorEastAsia" w:hAnsi="Times New Roman"/>
          <w:b/>
          <w:sz w:val="22"/>
          <w:szCs w:val="22"/>
        </w:rPr>
      </w:pPr>
    </w:p>
    <w:tbl>
      <w:tblPr>
        <w:tblStyle w:val="Tabela-Siatka"/>
        <w:tblW w:w="5126" w:type="pct"/>
        <w:tblLook w:val="04A0" w:firstRow="1" w:lastRow="0" w:firstColumn="1" w:lastColumn="0" w:noHBand="0" w:noVBand="1"/>
      </w:tblPr>
      <w:tblGrid>
        <w:gridCol w:w="3095"/>
        <w:gridCol w:w="1549"/>
        <w:gridCol w:w="1546"/>
        <w:gridCol w:w="3098"/>
      </w:tblGrid>
      <w:tr w:rsidR="00377B6A" w:rsidRPr="00F61C00" w14:paraId="5C9B21F4" w14:textId="77777777" w:rsidTr="00B54589">
        <w:trPr>
          <w:trHeight w:val="141"/>
        </w:trPr>
        <w:tc>
          <w:tcPr>
            <w:tcW w:w="5000" w:type="pct"/>
            <w:gridSpan w:val="4"/>
            <w:vAlign w:val="center"/>
          </w:tcPr>
          <w:p w14:paraId="25919202" w14:textId="77777777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Data przyjęcia zgłoszenia:</w:t>
            </w:r>
          </w:p>
        </w:tc>
      </w:tr>
      <w:tr w:rsidR="00377B6A" w:rsidRPr="00F61C00" w14:paraId="3015130B" w14:textId="77777777" w:rsidTr="00B54589">
        <w:trPr>
          <w:trHeight w:val="50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6727591" w14:textId="77777777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b/>
                <w:sz w:val="22"/>
                <w:szCs w:val="22"/>
              </w:rPr>
              <w:t>I. Dane uczestnika projektu</w:t>
            </w:r>
          </w:p>
        </w:tc>
      </w:tr>
      <w:tr w:rsidR="00377B6A" w:rsidRPr="00F61C00" w14:paraId="11AD3F20" w14:textId="77777777" w:rsidTr="00B54589">
        <w:trPr>
          <w:trHeight w:val="501"/>
        </w:trPr>
        <w:tc>
          <w:tcPr>
            <w:tcW w:w="5000" w:type="pct"/>
            <w:gridSpan w:val="4"/>
            <w:vAlign w:val="center"/>
          </w:tcPr>
          <w:p w14:paraId="33885EE5" w14:textId="77777777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Imię:</w:t>
            </w:r>
          </w:p>
        </w:tc>
      </w:tr>
      <w:tr w:rsidR="00377B6A" w:rsidRPr="00F61C00" w14:paraId="54F73849" w14:textId="77777777" w:rsidTr="00B54589">
        <w:trPr>
          <w:trHeight w:val="501"/>
        </w:trPr>
        <w:tc>
          <w:tcPr>
            <w:tcW w:w="5000" w:type="pct"/>
            <w:gridSpan w:val="4"/>
            <w:vAlign w:val="center"/>
          </w:tcPr>
          <w:p w14:paraId="3E5B707D" w14:textId="77777777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Nazwisko:</w:t>
            </w:r>
          </w:p>
        </w:tc>
      </w:tr>
      <w:tr w:rsidR="00377B6A" w:rsidRPr="00F61C00" w14:paraId="7F449D09" w14:textId="77777777" w:rsidTr="00B54589">
        <w:trPr>
          <w:trHeight w:val="491"/>
        </w:trPr>
        <w:tc>
          <w:tcPr>
            <w:tcW w:w="5000" w:type="pct"/>
            <w:gridSpan w:val="4"/>
            <w:vAlign w:val="center"/>
          </w:tcPr>
          <w:p w14:paraId="2B37304C" w14:textId="77777777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Pesel:</w:t>
            </w:r>
          </w:p>
        </w:tc>
      </w:tr>
      <w:tr w:rsidR="00377B6A" w:rsidRPr="00F61C00" w14:paraId="1BBD5AAB" w14:textId="77777777" w:rsidTr="00B54589">
        <w:trPr>
          <w:trHeight w:val="510"/>
        </w:trPr>
        <w:tc>
          <w:tcPr>
            <w:tcW w:w="1666" w:type="pct"/>
            <w:vAlign w:val="center"/>
          </w:tcPr>
          <w:p w14:paraId="064962C7" w14:textId="77777777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Płeć:</w:t>
            </w:r>
          </w:p>
        </w:tc>
        <w:tc>
          <w:tcPr>
            <w:tcW w:w="1666" w:type="pct"/>
            <w:gridSpan w:val="2"/>
            <w:vAlign w:val="center"/>
          </w:tcPr>
          <w:p w14:paraId="485F0D30" w14:textId="77777777" w:rsidR="00377B6A" w:rsidRPr="00F61C00" w:rsidRDefault="00377B6A" w:rsidP="00377B6A">
            <w:pPr>
              <w:numPr>
                <w:ilvl w:val="0"/>
                <w:numId w:val="5"/>
              </w:num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Kobieta</w:t>
            </w:r>
          </w:p>
        </w:tc>
        <w:tc>
          <w:tcPr>
            <w:tcW w:w="1668" w:type="pct"/>
            <w:vAlign w:val="center"/>
          </w:tcPr>
          <w:p w14:paraId="0189BA51" w14:textId="77777777" w:rsidR="00377B6A" w:rsidRPr="00F61C00" w:rsidRDefault="00377B6A" w:rsidP="00377B6A">
            <w:pPr>
              <w:numPr>
                <w:ilvl w:val="0"/>
                <w:numId w:val="5"/>
              </w:num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Mężczyzna</w:t>
            </w:r>
          </w:p>
        </w:tc>
      </w:tr>
      <w:tr w:rsidR="00377B6A" w:rsidRPr="00F61C00" w14:paraId="6314E985" w14:textId="77777777" w:rsidTr="00B54589">
        <w:trPr>
          <w:trHeight w:val="501"/>
        </w:trPr>
        <w:tc>
          <w:tcPr>
            <w:tcW w:w="5000" w:type="pct"/>
            <w:gridSpan w:val="4"/>
            <w:vAlign w:val="center"/>
          </w:tcPr>
          <w:p w14:paraId="4A4C102A" w14:textId="77777777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Data urodzenia:</w:t>
            </w:r>
          </w:p>
        </w:tc>
      </w:tr>
      <w:tr w:rsidR="00377B6A" w:rsidRPr="00F61C00" w14:paraId="6765FA54" w14:textId="77777777" w:rsidTr="00B54589">
        <w:trPr>
          <w:trHeight w:val="501"/>
        </w:trPr>
        <w:tc>
          <w:tcPr>
            <w:tcW w:w="5000" w:type="pct"/>
            <w:gridSpan w:val="4"/>
            <w:vAlign w:val="center"/>
          </w:tcPr>
          <w:p w14:paraId="344F75C6" w14:textId="77777777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Wiek w chwili przystąpienia do projektu:</w:t>
            </w:r>
          </w:p>
        </w:tc>
      </w:tr>
      <w:tr w:rsidR="00377B6A" w:rsidRPr="00F61C00" w14:paraId="3C41A4B3" w14:textId="77777777" w:rsidTr="00B54589">
        <w:trPr>
          <w:trHeight w:val="501"/>
        </w:trPr>
        <w:tc>
          <w:tcPr>
            <w:tcW w:w="5000" w:type="pct"/>
            <w:gridSpan w:val="4"/>
            <w:vAlign w:val="center"/>
          </w:tcPr>
          <w:p w14:paraId="4E415AB5" w14:textId="77777777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Wykształcenie:</w:t>
            </w:r>
          </w:p>
        </w:tc>
      </w:tr>
      <w:tr w:rsidR="00377B6A" w:rsidRPr="00F61C00" w14:paraId="39A503F3" w14:textId="77777777" w:rsidTr="00B54589">
        <w:trPr>
          <w:trHeight w:val="1532"/>
        </w:trPr>
        <w:tc>
          <w:tcPr>
            <w:tcW w:w="2500" w:type="pct"/>
            <w:gridSpan w:val="2"/>
            <w:vAlign w:val="center"/>
          </w:tcPr>
          <w:p w14:paraId="3D5843CA" w14:textId="77777777" w:rsidR="00377B6A" w:rsidRPr="00F61C00" w:rsidRDefault="00377B6A" w:rsidP="00377B6A">
            <w:pPr>
              <w:numPr>
                <w:ilvl w:val="0"/>
                <w:numId w:val="6"/>
              </w:num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(ISCED 0) niższe niż podstawowe</w:t>
            </w:r>
          </w:p>
          <w:p w14:paraId="7E2D7146" w14:textId="77777777" w:rsidR="00377B6A" w:rsidRPr="00F61C00" w:rsidRDefault="00377B6A" w:rsidP="00377B6A">
            <w:pPr>
              <w:numPr>
                <w:ilvl w:val="0"/>
                <w:numId w:val="6"/>
              </w:num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(ISCED 1) podstawowe</w:t>
            </w:r>
          </w:p>
          <w:p w14:paraId="305F82EA" w14:textId="77777777" w:rsidR="00377B6A" w:rsidRPr="00F61C00" w:rsidRDefault="00377B6A" w:rsidP="00377B6A">
            <w:pPr>
              <w:numPr>
                <w:ilvl w:val="0"/>
                <w:numId w:val="6"/>
              </w:num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(ISCED 2) gimnazjalne</w:t>
            </w:r>
          </w:p>
        </w:tc>
        <w:tc>
          <w:tcPr>
            <w:tcW w:w="2500" w:type="pct"/>
            <w:gridSpan w:val="2"/>
            <w:vAlign w:val="center"/>
          </w:tcPr>
          <w:p w14:paraId="5B2E27D8" w14:textId="77777777" w:rsidR="00377B6A" w:rsidRPr="00F61C00" w:rsidRDefault="00377B6A" w:rsidP="00377B6A">
            <w:pPr>
              <w:numPr>
                <w:ilvl w:val="0"/>
                <w:numId w:val="6"/>
              </w:num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(ISCED 3) ponadgimnazjalne</w:t>
            </w:r>
          </w:p>
          <w:p w14:paraId="14BB6555" w14:textId="77777777" w:rsidR="00377B6A" w:rsidRPr="00F61C00" w:rsidRDefault="00377B6A" w:rsidP="00377B6A">
            <w:pPr>
              <w:numPr>
                <w:ilvl w:val="0"/>
                <w:numId w:val="6"/>
              </w:num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(ISCED 4) policealne</w:t>
            </w:r>
          </w:p>
          <w:p w14:paraId="742B3BE0" w14:textId="77777777" w:rsidR="00377B6A" w:rsidRPr="00F61C00" w:rsidRDefault="00377B6A" w:rsidP="00377B6A">
            <w:pPr>
              <w:numPr>
                <w:ilvl w:val="0"/>
                <w:numId w:val="6"/>
              </w:num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(ISCED 5-8) wyższe</w:t>
            </w:r>
          </w:p>
        </w:tc>
      </w:tr>
      <w:tr w:rsidR="00377B6A" w:rsidRPr="00F61C00" w14:paraId="5D3FF79D" w14:textId="77777777" w:rsidTr="00B54589">
        <w:trPr>
          <w:trHeight w:val="124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A95599F" w14:textId="77777777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b/>
                <w:sz w:val="22"/>
                <w:szCs w:val="22"/>
              </w:rPr>
              <w:t>II. Dane kontaktowe uczestnika projektu</w:t>
            </w:r>
          </w:p>
          <w:p w14:paraId="1E9BE229" w14:textId="77777777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b/>
                <w:sz w:val="22"/>
                <w:szCs w:val="22"/>
              </w:rPr>
              <w:t>Należy wskazać adres kontaktowy, tzn. dane obszaru zamieszkania, z którego uczestnik kwalifikuje się do udziału w projekcie</w:t>
            </w:r>
          </w:p>
        </w:tc>
      </w:tr>
      <w:tr w:rsidR="00377B6A" w:rsidRPr="00F61C00" w14:paraId="1A1BF0D0" w14:textId="77777777" w:rsidTr="00B54589">
        <w:trPr>
          <w:trHeight w:val="501"/>
        </w:trPr>
        <w:tc>
          <w:tcPr>
            <w:tcW w:w="5000" w:type="pct"/>
            <w:gridSpan w:val="4"/>
            <w:vAlign w:val="center"/>
          </w:tcPr>
          <w:p w14:paraId="7A0B2F21" w14:textId="77777777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Województwo:</w:t>
            </w:r>
          </w:p>
        </w:tc>
      </w:tr>
      <w:tr w:rsidR="00377B6A" w:rsidRPr="00F61C00" w14:paraId="2F6B2AF5" w14:textId="77777777" w:rsidTr="00B54589">
        <w:trPr>
          <w:trHeight w:val="501"/>
        </w:trPr>
        <w:tc>
          <w:tcPr>
            <w:tcW w:w="5000" w:type="pct"/>
            <w:gridSpan w:val="4"/>
            <w:vAlign w:val="center"/>
          </w:tcPr>
          <w:p w14:paraId="3CF21DBA" w14:textId="77777777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Powiat:</w:t>
            </w:r>
          </w:p>
        </w:tc>
      </w:tr>
      <w:tr w:rsidR="00377B6A" w:rsidRPr="00F61C00" w14:paraId="0652BE8B" w14:textId="77777777" w:rsidTr="00B54589">
        <w:trPr>
          <w:trHeight w:val="501"/>
        </w:trPr>
        <w:tc>
          <w:tcPr>
            <w:tcW w:w="5000" w:type="pct"/>
            <w:gridSpan w:val="4"/>
            <w:vAlign w:val="center"/>
          </w:tcPr>
          <w:p w14:paraId="3D5BD04C" w14:textId="77777777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Gmina:</w:t>
            </w:r>
          </w:p>
        </w:tc>
      </w:tr>
      <w:tr w:rsidR="00377B6A" w:rsidRPr="00F61C00" w14:paraId="3D9672ED" w14:textId="77777777" w:rsidTr="00B54589">
        <w:trPr>
          <w:trHeight w:val="501"/>
        </w:trPr>
        <w:tc>
          <w:tcPr>
            <w:tcW w:w="5000" w:type="pct"/>
            <w:gridSpan w:val="4"/>
            <w:vAlign w:val="center"/>
          </w:tcPr>
          <w:p w14:paraId="2F648030" w14:textId="77777777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Miejscowość:</w:t>
            </w:r>
          </w:p>
        </w:tc>
      </w:tr>
      <w:tr w:rsidR="00377B6A" w:rsidRPr="00F61C00" w14:paraId="236FE428" w14:textId="77777777" w:rsidTr="00B54589">
        <w:trPr>
          <w:trHeight w:val="501"/>
        </w:trPr>
        <w:tc>
          <w:tcPr>
            <w:tcW w:w="5000" w:type="pct"/>
            <w:gridSpan w:val="4"/>
            <w:vAlign w:val="center"/>
          </w:tcPr>
          <w:p w14:paraId="4FC3BE7F" w14:textId="2605650C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Ulica</w:t>
            </w:r>
            <w:r w:rsidR="00B54589" w:rsidRPr="00F61C00">
              <w:rPr>
                <w:rFonts w:ascii="Times New Roman" w:eastAsiaTheme="minorEastAsia" w:hAnsi="Times New Roman"/>
                <w:sz w:val="22"/>
                <w:szCs w:val="22"/>
              </w:rPr>
              <w:t xml:space="preserve"> oraz numer budynku/numer lokalu:</w:t>
            </w:r>
          </w:p>
        </w:tc>
      </w:tr>
    </w:tbl>
    <w:p w14:paraId="2F3B5FFB" w14:textId="2F4A60BF" w:rsidR="00377B6A" w:rsidRPr="00F61C00" w:rsidRDefault="004F5752" w:rsidP="00B54589">
      <w:pPr>
        <w:jc w:val="right"/>
        <w:rPr>
          <w:rFonts w:ascii="Times New Roman" w:hAnsi="Times New Roman"/>
          <w:sz w:val="22"/>
          <w:szCs w:val="22"/>
        </w:rPr>
      </w:pPr>
      <w:r w:rsidRPr="00F61C00">
        <w:rPr>
          <w:rFonts w:ascii="Times New Roman" w:hAnsi="Times New Roman"/>
          <w:sz w:val="22"/>
          <w:szCs w:val="22"/>
        </w:rPr>
        <w:t>1.</w:t>
      </w:r>
    </w:p>
    <w:tbl>
      <w:tblPr>
        <w:tblStyle w:val="Tabela-Siatka"/>
        <w:tblW w:w="5077" w:type="pct"/>
        <w:tblLook w:val="04A0" w:firstRow="1" w:lastRow="0" w:firstColumn="1" w:lastColumn="0" w:noHBand="0" w:noVBand="1"/>
      </w:tblPr>
      <w:tblGrid>
        <w:gridCol w:w="9200"/>
      </w:tblGrid>
      <w:tr w:rsidR="00377B6A" w:rsidRPr="00F61C00" w14:paraId="45FB87C8" w14:textId="77777777" w:rsidTr="00D43BFD">
        <w:trPr>
          <w:trHeight w:val="477"/>
        </w:trPr>
        <w:tc>
          <w:tcPr>
            <w:tcW w:w="5000" w:type="pct"/>
            <w:vAlign w:val="center"/>
          </w:tcPr>
          <w:p w14:paraId="13DDFB39" w14:textId="77777777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Kod pocztowy:</w:t>
            </w:r>
          </w:p>
        </w:tc>
      </w:tr>
      <w:tr w:rsidR="00377B6A" w:rsidRPr="00F61C00" w14:paraId="348ED0F6" w14:textId="77777777" w:rsidTr="00D43BFD">
        <w:trPr>
          <w:trHeight w:val="477"/>
        </w:trPr>
        <w:tc>
          <w:tcPr>
            <w:tcW w:w="5000" w:type="pct"/>
            <w:vAlign w:val="center"/>
          </w:tcPr>
          <w:p w14:paraId="5D94E7D5" w14:textId="77777777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Telefon kontaktowy:</w:t>
            </w:r>
          </w:p>
        </w:tc>
      </w:tr>
      <w:tr w:rsidR="00377B6A" w:rsidRPr="00F61C00" w14:paraId="41F10310" w14:textId="77777777" w:rsidTr="00D43BFD">
        <w:trPr>
          <w:trHeight w:val="477"/>
        </w:trPr>
        <w:tc>
          <w:tcPr>
            <w:tcW w:w="5000" w:type="pct"/>
            <w:vAlign w:val="center"/>
          </w:tcPr>
          <w:p w14:paraId="65F34D80" w14:textId="77777777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Adres e-mail:</w:t>
            </w:r>
          </w:p>
        </w:tc>
      </w:tr>
      <w:tr w:rsidR="00377B6A" w:rsidRPr="00F61C00" w14:paraId="637E6EF6" w14:textId="77777777" w:rsidTr="00D43BFD">
        <w:trPr>
          <w:trHeight w:val="954"/>
        </w:trPr>
        <w:tc>
          <w:tcPr>
            <w:tcW w:w="5000" w:type="pct"/>
            <w:shd w:val="clear" w:color="auto" w:fill="auto"/>
            <w:vAlign w:val="center"/>
          </w:tcPr>
          <w:p w14:paraId="560F554D" w14:textId="77777777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b/>
                <w:sz w:val="22"/>
                <w:szCs w:val="22"/>
              </w:rPr>
              <w:t>III. Status osoby na rynku pracy w chwili przystąpienia do projektu</w:t>
            </w:r>
          </w:p>
          <w:p w14:paraId="254858AB" w14:textId="77777777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b/>
                <w:sz w:val="22"/>
                <w:szCs w:val="22"/>
              </w:rPr>
              <w:t>Wskaż jedną z wykluczających się pozycji z listy</w:t>
            </w:r>
          </w:p>
        </w:tc>
      </w:tr>
      <w:tr w:rsidR="00377B6A" w:rsidRPr="00F61C00" w14:paraId="6F025855" w14:textId="77777777" w:rsidTr="00D43BFD">
        <w:trPr>
          <w:trHeight w:val="7630"/>
        </w:trPr>
        <w:tc>
          <w:tcPr>
            <w:tcW w:w="5000" w:type="pct"/>
            <w:vAlign w:val="center"/>
          </w:tcPr>
          <w:p w14:paraId="0473C137" w14:textId="77777777" w:rsidR="00377B6A" w:rsidRPr="00F61C00" w:rsidRDefault="00377B6A" w:rsidP="00377B6A">
            <w:pPr>
              <w:numPr>
                <w:ilvl w:val="0"/>
                <w:numId w:val="7"/>
              </w:num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b/>
                <w:sz w:val="22"/>
                <w:szCs w:val="22"/>
              </w:rPr>
              <w:t>Osoba</w:t>
            </w: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Pr="00F61C00">
              <w:rPr>
                <w:rFonts w:ascii="Times New Roman" w:eastAsiaTheme="minorEastAsia" w:hAnsi="Times New Roman"/>
                <w:b/>
                <w:sz w:val="22"/>
                <w:szCs w:val="22"/>
              </w:rPr>
              <w:t>pracująca</w:t>
            </w:r>
          </w:p>
          <w:p w14:paraId="67C81965" w14:textId="77777777" w:rsidR="00377B6A" w:rsidRPr="00F61C00" w:rsidRDefault="00377B6A" w:rsidP="005A0170">
            <w:pPr>
              <w:spacing w:after="200"/>
              <w:ind w:left="72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Wykonywany zawód:………………………………………</w:t>
            </w:r>
          </w:p>
          <w:p w14:paraId="02831D4C" w14:textId="77777777" w:rsidR="00377B6A" w:rsidRPr="00F61C00" w:rsidRDefault="00377B6A" w:rsidP="005A0170">
            <w:pPr>
              <w:spacing w:after="200"/>
              <w:ind w:left="72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Miejsce zatrudnienia: ………………………………………</w:t>
            </w:r>
          </w:p>
          <w:p w14:paraId="7B07ABC5" w14:textId="77777777" w:rsidR="00377B6A" w:rsidRPr="00F61C00" w:rsidRDefault="00377B6A" w:rsidP="00377B6A">
            <w:pPr>
              <w:numPr>
                <w:ilvl w:val="0"/>
                <w:numId w:val="7"/>
              </w:num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b/>
                <w:sz w:val="22"/>
                <w:szCs w:val="22"/>
              </w:rPr>
              <w:t>Osoba</w:t>
            </w: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Pr="00F61C00">
              <w:rPr>
                <w:rFonts w:ascii="Times New Roman" w:eastAsiaTheme="minorEastAsia" w:hAnsi="Times New Roman"/>
                <w:b/>
                <w:sz w:val="22"/>
                <w:szCs w:val="22"/>
              </w:rPr>
              <w:t>bezrobotna</w:t>
            </w: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Pr="00F61C00">
              <w:rPr>
                <w:rFonts w:ascii="Times New Roman" w:eastAsiaTheme="minorEastAsia" w:hAnsi="Times New Roman"/>
                <w:b/>
                <w:sz w:val="22"/>
                <w:szCs w:val="22"/>
              </w:rPr>
              <w:t>zarejestrowana</w:t>
            </w: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 xml:space="preserve"> w ewidencji urzędów pracy, w tym:</w:t>
            </w:r>
          </w:p>
          <w:p w14:paraId="7055A97D" w14:textId="77777777" w:rsidR="00377B6A" w:rsidRPr="00F61C00" w:rsidRDefault="00377B6A" w:rsidP="00377B6A">
            <w:pPr>
              <w:numPr>
                <w:ilvl w:val="0"/>
                <w:numId w:val="7"/>
              </w:numPr>
              <w:spacing w:after="200"/>
              <w:ind w:left="1418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Osoba długotrwale bezrobotna</w:t>
            </w:r>
          </w:p>
          <w:p w14:paraId="21541A2C" w14:textId="77777777" w:rsidR="00377B6A" w:rsidRPr="00F61C00" w:rsidRDefault="00377B6A" w:rsidP="005A0170">
            <w:pPr>
              <w:spacing w:after="200"/>
              <w:ind w:left="1418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(osoba bezrobotna nieprzerwanie przez okres ponad 12 miesięcy)</w:t>
            </w:r>
          </w:p>
          <w:p w14:paraId="327CC3E8" w14:textId="77777777" w:rsidR="00377B6A" w:rsidRPr="00F61C00" w:rsidRDefault="00377B6A" w:rsidP="00377B6A">
            <w:pPr>
              <w:numPr>
                <w:ilvl w:val="0"/>
                <w:numId w:val="7"/>
              </w:numPr>
              <w:spacing w:after="200"/>
              <w:ind w:left="1418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Inne</w:t>
            </w:r>
          </w:p>
          <w:p w14:paraId="77745E6A" w14:textId="77777777" w:rsidR="00377B6A" w:rsidRPr="00F61C00" w:rsidRDefault="00377B6A" w:rsidP="00377B6A">
            <w:pPr>
              <w:numPr>
                <w:ilvl w:val="0"/>
                <w:numId w:val="7"/>
              </w:num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b/>
                <w:sz w:val="22"/>
                <w:szCs w:val="22"/>
              </w:rPr>
              <w:t>Osoba bezrobotna niezarejestrowana</w:t>
            </w: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 xml:space="preserve"> w ewidencji urzędów pracy</w:t>
            </w:r>
          </w:p>
          <w:p w14:paraId="4656FF1F" w14:textId="77777777" w:rsidR="00377B6A" w:rsidRPr="00F61C00" w:rsidRDefault="00377B6A" w:rsidP="00377B6A">
            <w:pPr>
              <w:numPr>
                <w:ilvl w:val="0"/>
                <w:numId w:val="7"/>
              </w:numPr>
              <w:spacing w:after="200"/>
              <w:ind w:left="1418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Osoba długotrwale bezrobotna</w:t>
            </w:r>
          </w:p>
          <w:p w14:paraId="1286106C" w14:textId="77777777" w:rsidR="00377B6A" w:rsidRPr="00F61C00" w:rsidRDefault="00377B6A" w:rsidP="005A0170">
            <w:pPr>
              <w:spacing w:after="200"/>
              <w:ind w:left="1418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(osoba bezrobotna nieprzerwanie przez okres ponad 12 miesięcy)</w:t>
            </w:r>
          </w:p>
          <w:p w14:paraId="3C30AFA3" w14:textId="77777777" w:rsidR="00377B6A" w:rsidRPr="00F61C00" w:rsidRDefault="00377B6A" w:rsidP="00377B6A">
            <w:pPr>
              <w:numPr>
                <w:ilvl w:val="0"/>
                <w:numId w:val="7"/>
              </w:numPr>
              <w:spacing w:after="200"/>
              <w:ind w:left="1418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Inne</w:t>
            </w:r>
          </w:p>
          <w:p w14:paraId="32CEE718" w14:textId="77777777" w:rsidR="00377B6A" w:rsidRPr="00F61C00" w:rsidRDefault="00377B6A" w:rsidP="00377B6A">
            <w:pPr>
              <w:numPr>
                <w:ilvl w:val="0"/>
                <w:numId w:val="7"/>
              </w:num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b/>
                <w:sz w:val="22"/>
                <w:szCs w:val="22"/>
              </w:rPr>
              <w:t>Osoba bierna zawodowo</w:t>
            </w: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 xml:space="preserve"> (osoby, które w danej chwili nie tworzą zasobów siły roboczej, tzn. nie pracują i nie są bezrobotne), w tym:</w:t>
            </w:r>
          </w:p>
          <w:p w14:paraId="46844641" w14:textId="77777777" w:rsidR="00377B6A" w:rsidRPr="00F61C00" w:rsidRDefault="00377B6A" w:rsidP="00377B6A">
            <w:pPr>
              <w:numPr>
                <w:ilvl w:val="0"/>
                <w:numId w:val="7"/>
              </w:numPr>
              <w:spacing w:after="200"/>
              <w:ind w:left="1418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Osoba ucząca się</w:t>
            </w:r>
          </w:p>
          <w:p w14:paraId="5B8810D7" w14:textId="77777777" w:rsidR="00377B6A" w:rsidRPr="00F61C00" w:rsidRDefault="00377B6A" w:rsidP="00377B6A">
            <w:pPr>
              <w:numPr>
                <w:ilvl w:val="0"/>
                <w:numId w:val="7"/>
              </w:numPr>
              <w:spacing w:after="200"/>
              <w:ind w:left="1418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Osoba nieuczestnicząca w kształceniu, szkoleniu</w:t>
            </w:r>
          </w:p>
          <w:p w14:paraId="0DFAF129" w14:textId="77777777" w:rsidR="00377B6A" w:rsidRPr="00F61C00" w:rsidRDefault="00377B6A" w:rsidP="00377B6A">
            <w:pPr>
              <w:numPr>
                <w:ilvl w:val="0"/>
                <w:numId w:val="7"/>
              </w:numPr>
              <w:spacing w:after="200"/>
              <w:ind w:left="1418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inne</w:t>
            </w:r>
          </w:p>
        </w:tc>
      </w:tr>
      <w:tr w:rsidR="00377B6A" w:rsidRPr="00F61C00" w14:paraId="4C924E7D" w14:textId="77777777" w:rsidTr="00D43BFD">
        <w:trPr>
          <w:trHeight w:val="477"/>
        </w:trPr>
        <w:tc>
          <w:tcPr>
            <w:tcW w:w="5000" w:type="pct"/>
            <w:shd w:val="clear" w:color="auto" w:fill="auto"/>
            <w:vAlign w:val="center"/>
          </w:tcPr>
          <w:p w14:paraId="480395B0" w14:textId="77777777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bookmarkStart w:id="0" w:name="_Hlk70682876"/>
            <w:r w:rsidRPr="00F61C00">
              <w:rPr>
                <w:rFonts w:ascii="Times New Roman" w:eastAsiaTheme="minorEastAsia" w:hAnsi="Times New Roman"/>
                <w:b/>
                <w:sz w:val="22"/>
                <w:szCs w:val="22"/>
              </w:rPr>
              <w:t>IV. Status uczestnika w chwili przystąpienia do projektu</w:t>
            </w:r>
          </w:p>
        </w:tc>
      </w:tr>
      <w:tr w:rsidR="00377B6A" w:rsidRPr="00F61C00" w14:paraId="786A4157" w14:textId="77777777" w:rsidTr="00D43BFD">
        <w:trPr>
          <w:trHeight w:val="1886"/>
        </w:trPr>
        <w:tc>
          <w:tcPr>
            <w:tcW w:w="5000" w:type="pct"/>
            <w:vAlign w:val="center"/>
          </w:tcPr>
          <w:p w14:paraId="5AE09691" w14:textId="79935424" w:rsidR="000D01FD" w:rsidRPr="000D01FD" w:rsidRDefault="00377B6A" w:rsidP="000D01FD">
            <w:pPr>
              <w:numPr>
                <w:ilvl w:val="0"/>
                <w:numId w:val="8"/>
              </w:num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Osoba należąca do mniejszości narodowej lub etnicznej, migrant, osoba obcego pochodzenia</w:t>
            </w:r>
          </w:p>
          <w:p w14:paraId="7A1FE80C" w14:textId="408F774D" w:rsidR="00377B6A" w:rsidRPr="00F61C00" w:rsidRDefault="00377B6A" w:rsidP="00377B6A">
            <w:pPr>
              <w:numPr>
                <w:ilvl w:val="0"/>
                <w:numId w:val="8"/>
              </w:num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Osoba bezdomna lub dotknięta wykluczeniem z dostępu do mieszkań</w:t>
            </w:r>
          </w:p>
          <w:p w14:paraId="73F77C58" w14:textId="7178EE65" w:rsidR="00377B6A" w:rsidRPr="00F61C00" w:rsidRDefault="00377B6A" w:rsidP="00D43BFD">
            <w:pPr>
              <w:spacing w:after="200"/>
              <w:ind w:left="72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(Bez dachu nad głową, bez miejsca zamieszkania, niezabezpieczone zakwaterowanie, nieodpowiednie warunki mieszkaniowe)</w:t>
            </w:r>
          </w:p>
        </w:tc>
      </w:tr>
    </w:tbl>
    <w:bookmarkEnd w:id="0"/>
    <w:p w14:paraId="1F598CBC" w14:textId="11D37335" w:rsidR="00377B6A" w:rsidRPr="00F61C00" w:rsidRDefault="00D43BFD" w:rsidP="00D43BFD">
      <w:pPr>
        <w:jc w:val="righ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>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3BFD" w14:paraId="7FF230F1" w14:textId="77777777" w:rsidTr="00D43BFD">
        <w:tc>
          <w:tcPr>
            <w:tcW w:w="9060" w:type="dxa"/>
          </w:tcPr>
          <w:p w14:paraId="2616C1F6" w14:textId="7289C1E1" w:rsidR="00D43BFD" w:rsidRPr="00F61C00" w:rsidRDefault="00D43BFD" w:rsidP="00D43BFD">
            <w:pPr>
              <w:numPr>
                <w:ilvl w:val="0"/>
                <w:numId w:val="8"/>
              </w:num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 xml:space="preserve">Osoba z </w:t>
            </w:r>
            <w:r w:rsidRPr="00F61C0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</w:rPr>
              <w:t>niepełnosprawnościami (posiadająca orzeczenie lekarskie lub zaświadczenie od</w:t>
            </w:r>
            <w:r w:rsidR="004748E5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</w:rPr>
              <w:t xml:space="preserve">  </w:t>
            </w:r>
            <w:r w:rsidRPr="00F61C00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</w:rPr>
              <w:t>lekarza potwierdzające niepełnosprawność)</w:t>
            </w:r>
          </w:p>
          <w:p w14:paraId="521BCDC3" w14:textId="77777777" w:rsidR="00D43BFD" w:rsidRPr="00F61C00" w:rsidRDefault="00D43BFD" w:rsidP="00D43BFD">
            <w:pPr>
              <w:numPr>
                <w:ilvl w:val="0"/>
                <w:numId w:val="8"/>
              </w:numPr>
              <w:spacing w:after="20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Osoba w innej niekorzystnej sytuacji społecznej (innej niż wymienione powyżej):</w:t>
            </w:r>
          </w:p>
          <w:p w14:paraId="779DE8A0" w14:textId="2C54AA9A" w:rsidR="00D43BFD" w:rsidRDefault="00D43BFD" w:rsidP="00D43BFD">
            <w:pPr>
              <w:jc w:val="both"/>
              <w:rPr>
                <w:rFonts w:ascii="Times New Roman" w:hAnsi="Times New Roman"/>
                <w:b/>
                <w:noProof/>
                <w:sz w:val="22"/>
                <w:szCs w:val="22"/>
                <w:u w:val="single"/>
              </w:rPr>
            </w:pP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 xml:space="preserve">        …………………………………………………………………………………………………………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……..</w:t>
            </w:r>
            <w:r w:rsidRPr="00F61C00">
              <w:rPr>
                <w:rFonts w:ascii="Times New Roman" w:eastAsiaTheme="minorEastAsia" w:hAnsi="Times New Roman"/>
                <w:sz w:val="22"/>
                <w:szCs w:val="22"/>
              </w:rPr>
              <w:t>………………………</w:t>
            </w:r>
            <w:r w:rsidR="004748E5">
              <w:rPr>
                <w:rFonts w:ascii="Times New Roman" w:eastAsiaTheme="minorEastAsia" w:hAnsi="Times New Roman"/>
                <w:sz w:val="22"/>
                <w:szCs w:val="22"/>
              </w:rPr>
              <w:t>…………………………………………………………………………..</w:t>
            </w:r>
          </w:p>
        </w:tc>
      </w:tr>
    </w:tbl>
    <w:p w14:paraId="67D47EA2" w14:textId="77777777" w:rsidR="00D43BFD" w:rsidRDefault="00D43BFD" w:rsidP="00377B6A">
      <w:pPr>
        <w:jc w:val="both"/>
        <w:rPr>
          <w:rFonts w:ascii="Times New Roman" w:hAnsi="Times New Roman"/>
          <w:b/>
          <w:noProof/>
          <w:sz w:val="22"/>
          <w:szCs w:val="22"/>
          <w:u w:val="single"/>
        </w:rPr>
      </w:pPr>
    </w:p>
    <w:p w14:paraId="4978D1F3" w14:textId="28949994" w:rsidR="00377B6A" w:rsidRPr="00F61C00" w:rsidRDefault="00377B6A" w:rsidP="00377B6A">
      <w:pPr>
        <w:jc w:val="both"/>
        <w:rPr>
          <w:rFonts w:ascii="Times New Roman" w:hAnsi="Times New Roman"/>
          <w:b/>
          <w:noProof/>
          <w:sz w:val="22"/>
          <w:szCs w:val="22"/>
          <w:u w:val="single"/>
        </w:rPr>
      </w:pPr>
      <w:r w:rsidRPr="00F61C00">
        <w:rPr>
          <w:rFonts w:ascii="Times New Roman" w:hAnsi="Times New Roman"/>
          <w:b/>
          <w:noProof/>
          <w:sz w:val="22"/>
          <w:szCs w:val="22"/>
          <w:u w:val="single"/>
        </w:rPr>
        <w:t>Oświaczam, że*:</w:t>
      </w:r>
    </w:p>
    <w:p w14:paraId="3B1B4652" w14:textId="77777777" w:rsidR="00377B6A" w:rsidRPr="00F61C00" w:rsidRDefault="00377B6A" w:rsidP="00377B6A">
      <w:pPr>
        <w:jc w:val="both"/>
        <w:rPr>
          <w:rFonts w:ascii="Times New Roman" w:hAnsi="Times New Roman"/>
          <w:b/>
          <w:noProof/>
          <w:sz w:val="22"/>
          <w:szCs w:val="22"/>
          <w:u w:val="single"/>
        </w:rPr>
      </w:pPr>
    </w:p>
    <w:p w14:paraId="206598F9" w14:textId="77777777" w:rsidR="00377B6A" w:rsidRPr="00F61C00" w:rsidRDefault="00377B6A" w:rsidP="00377B6A">
      <w:pPr>
        <w:jc w:val="both"/>
        <w:rPr>
          <w:rFonts w:ascii="Times New Roman" w:hAnsi="Times New Roman"/>
          <w:b/>
          <w:noProof/>
          <w:sz w:val="22"/>
          <w:szCs w:val="22"/>
          <w:u w:val="single"/>
        </w:rPr>
      </w:pPr>
    </w:p>
    <w:p w14:paraId="59D2F3AB" w14:textId="31CEBDC4" w:rsidR="0096587D" w:rsidRPr="00F61C00" w:rsidRDefault="00377B6A" w:rsidP="0096587D">
      <w:pPr>
        <w:jc w:val="both"/>
        <w:rPr>
          <w:rFonts w:ascii="Times New Roman" w:eastAsiaTheme="minorEastAsia" w:hAnsi="Times New Roman"/>
          <w:sz w:val="22"/>
          <w:szCs w:val="22"/>
        </w:rPr>
      </w:pPr>
      <w:r w:rsidRPr="00F61C00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9B9DA" wp14:editId="698BBEAD">
                <wp:simplePos x="0" y="0"/>
                <wp:positionH relativeFrom="column">
                  <wp:posOffset>11430</wp:posOffset>
                </wp:positionH>
                <wp:positionV relativeFrom="paragraph">
                  <wp:posOffset>-2540</wp:posOffset>
                </wp:positionV>
                <wp:extent cx="90805" cy="95250"/>
                <wp:effectExtent l="0" t="0" r="23495" b="19050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28DABA" id="Prostokąt 31" o:spid="_x0000_s1026" style="position:absolute;margin-left:.9pt;margin-top:-.2pt;width:7.1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"/>
            </w:pict>
          </mc:Fallback>
        </mc:AlternateContent>
      </w:r>
      <w:r w:rsidRPr="00F61C00">
        <w:rPr>
          <w:rFonts w:ascii="Times New Roman" w:hAnsi="Times New Roman"/>
          <w:noProof/>
          <w:sz w:val="22"/>
          <w:szCs w:val="22"/>
        </w:rPr>
        <w:t xml:space="preserve">     </w:t>
      </w:r>
      <w:r w:rsidRPr="00F61C00">
        <w:rPr>
          <w:rFonts w:ascii="Times New Roman" w:eastAsiaTheme="minorEastAsia" w:hAnsi="Times New Roman"/>
          <w:sz w:val="22"/>
          <w:szCs w:val="22"/>
        </w:rPr>
        <w:t>Zostałem/</w:t>
      </w:r>
      <w:proofErr w:type="spellStart"/>
      <w:r w:rsidRPr="00F61C00">
        <w:rPr>
          <w:rFonts w:ascii="Times New Roman" w:eastAsiaTheme="minorEastAsia" w:hAnsi="Times New Roman"/>
          <w:sz w:val="22"/>
          <w:szCs w:val="22"/>
        </w:rPr>
        <w:t>am</w:t>
      </w:r>
      <w:proofErr w:type="spellEnd"/>
      <w:r w:rsidRPr="00F61C00">
        <w:rPr>
          <w:rFonts w:ascii="Times New Roman" w:eastAsiaTheme="minorEastAsia" w:hAnsi="Times New Roman"/>
          <w:sz w:val="22"/>
          <w:szCs w:val="22"/>
        </w:rPr>
        <w:t xml:space="preserve"> poinformowany/a o współfinansowaniu projektu: „</w:t>
      </w:r>
      <w:r w:rsidR="00351AFA" w:rsidRPr="00211A0A">
        <w:rPr>
          <w:rStyle w:val="mat-tooltip-trigger"/>
          <w:rFonts w:ascii="Times New Roman" w:hAnsi="Times New Roman"/>
          <w:color w:val="212121"/>
          <w:spacing w:val="2"/>
          <w:sz w:val="22"/>
          <w:szCs w:val="22"/>
        </w:rPr>
        <w:t>Siła Razem - Na Fali integracji Społecznej - jako kompleksowy program reintegracji społeczno-zawodowej</w:t>
      </w:r>
      <w:r w:rsidRPr="00F61C00">
        <w:rPr>
          <w:rFonts w:ascii="Times New Roman" w:eastAsiaTheme="minorEastAsia" w:hAnsi="Times New Roman"/>
          <w:b/>
          <w:i/>
          <w:sz w:val="22"/>
          <w:szCs w:val="22"/>
        </w:rPr>
        <w:t>”</w:t>
      </w:r>
      <w:r w:rsidRPr="00F61C00">
        <w:rPr>
          <w:rFonts w:ascii="Times New Roman" w:eastAsiaTheme="minorEastAsia" w:hAnsi="Times New Roman"/>
          <w:sz w:val="22"/>
          <w:szCs w:val="22"/>
        </w:rPr>
        <w:t xml:space="preserve"> </w:t>
      </w:r>
      <w:r w:rsidR="00C62921" w:rsidRPr="00F61C00">
        <w:rPr>
          <w:rFonts w:ascii="Times New Roman" w:eastAsiaTheme="minorEastAsia" w:hAnsi="Times New Roman"/>
          <w:sz w:val="22"/>
          <w:szCs w:val="22"/>
        </w:rPr>
        <w:t xml:space="preserve">realizowanego w ramach programu regionalnego Fundusze Europejskie dla Pomorza 2021-2027 dofinansowanego z Europejskiego Funduszu Społecznego Plus, Działanie 5.11. Aktywne włączenie społeczne </w:t>
      </w:r>
    </w:p>
    <w:p w14:paraId="62415BA1" w14:textId="77777777" w:rsidR="0096587D" w:rsidRPr="00F61C00" w:rsidRDefault="00377B6A" w:rsidP="0096587D">
      <w:pPr>
        <w:jc w:val="both"/>
        <w:rPr>
          <w:rFonts w:ascii="Times New Roman" w:hAnsi="Times New Roman"/>
          <w:noProof/>
          <w:sz w:val="22"/>
          <w:szCs w:val="22"/>
        </w:rPr>
      </w:pPr>
      <w:r w:rsidRPr="00F61C00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EF4ED" wp14:editId="0BA6E82A">
                <wp:simplePos x="0" y="0"/>
                <wp:positionH relativeFrom="column">
                  <wp:posOffset>7620</wp:posOffset>
                </wp:positionH>
                <wp:positionV relativeFrom="paragraph">
                  <wp:posOffset>124460</wp:posOffset>
                </wp:positionV>
                <wp:extent cx="90805" cy="95250"/>
                <wp:effectExtent l="0" t="0" r="23495" b="19050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7D7E66" id="Prostokąt 29" o:spid="_x0000_s1026" style="position:absolute;margin-left:.6pt;margin-top:9.8pt;width:7.1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"/>
            </w:pict>
          </mc:Fallback>
        </mc:AlternateContent>
      </w:r>
    </w:p>
    <w:p w14:paraId="28D88FB1" w14:textId="19533AA7" w:rsidR="00377B6A" w:rsidRPr="00F61C00" w:rsidRDefault="0096587D" w:rsidP="0096587D">
      <w:pPr>
        <w:jc w:val="both"/>
        <w:rPr>
          <w:rFonts w:ascii="Times New Roman" w:hAnsi="Times New Roman"/>
          <w:noProof/>
          <w:sz w:val="22"/>
          <w:szCs w:val="22"/>
        </w:rPr>
      </w:pPr>
      <w:r w:rsidRPr="00F61C00">
        <w:rPr>
          <w:rFonts w:ascii="Times New Roman" w:hAnsi="Times New Roman"/>
          <w:noProof/>
          <w:sz w:val="22"/>
          <w:szCs w:val="22"/>
        </w:rPr>
        <w:t xml:space="preserve">       </w:t>
      </w:r>
      <w:r w:rsidR="00377B6A" w:rsidRPr="00F61C00">
        <w:rPr>
          <w:rFonts w:ascii="Times New Roman" w:hAnsi="Times New Roman"/>
          <w:noProof/>
          <w:sz w:val="22"/>
          <w:szCs w:val="22"/>
        </w:rPr>
        <w:t xml:space="preserve">Zobowiązuję się do przekazania Projektodawcy niezbędnych danych po zakończeniu udziału w projekcie, w tym danych do wyliczenia wskaźników rezultatu do 4 tygodni od zakończenia udziału w projekcie. </w:t>
      </w:r>
    </w:p>
    <w:p w14:paraId="170D4C2D" w14:textId="77777777" w:rsidR="00377B6A" w:rsidRPr="00F61C00" w:rsidRDefault="00377B6A" w:rsidP="00377B6A">
      <w:pPr>
        <w:rPr>
          <w:rFonts w:ascii="Times New Roman" w:hAnsi="Times New Roman"/>
          <w:noProof/>
          <w:sz w:val="22"/>
          <w:szCs w:val="22"/>
        </w:rPr>
      </w:pPr>
    </w:p>
    <w:p w14:paraId="743009C6" w14:textId="77777777" w:rsidR="00377B6A" w:rsidRPr="00F61C00" w:rsidRDefault="00377B6A" w:rsidP="0055649D">
      <w:pPr>
        <w:jc w:val="both"/>
        <w:rPr>
          <w:rFonts w:ascii="Times New Roman" w:hAnsi="Times New Roman"/>
          <w:noProof/>
          <w:sz w:val="22"/>
          <w:szCs w:val="22"/>
        </w:rPr>
      </w:pPr>
      <w:r w:rsidRPr="00F61C00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5525A" wp14:editId="3BD4F7EC">
                <wp:simplePos x="0" y="0"/>
                <wp:positionH relativeFrom="column">
                  <wp:posOffset>6350</wp:posOffset>
                </wp:positionH>
                <wp:positionV relativeFrom="paragraph">
                  <wp:posOffset>22860</wp:posOffset>
                </wp:positionV>
                <wp:extent cx="90805" cy="95250"/>
                <wp:effectExtent l="0" t="0" r="23495" b="1905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530A9B" id="Prostokąt 27" o:spid="_x0000_s1026" style="position:absolute;margin-left:.5pt;margin-top:1.8pt;width:7.1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"/>
            </w:pict>
          </mc:Fallback>
        </mc:AlternateContent>
      </w:r>
      <w:r w:rsidRPr="00F61C00">
        <w:rPr>
          <w:rFonts w:ascii="Times New Roman" w:hAnsi="Times New Roman"/>
          <w:noProof/>
          <w:sz w:val="22"/>
          <w:szCs w:val="22"/>
        </w:rPr>
        <w:t xml:space="preserve">     Jestem świadomy/a odpowiedzialności za składanie oświadczeń niezgodnych z prawdą, niniejszym oświadczam, że ww. dane są zgodne ze stanem faktycznym. Prawidłowość przekazanych danych potwierdzam własnoręcznym podpisem.</w:t>
      </w:r>
    </w:p>
    <w:p w14:paraId="71F3F04E" w14:textId="77777777" w:rsidR="00377B6A" w:rsidRPr="00F61C00" w:rsidRDefault="00377B6A" w:rsidP="00377B6A">
      <w:pPr>
        <w:rPr>
          <w:rFonts w:ascii="Times New Roman" w:hAnsi="Times New Roman"/>
          <w:noProof/>
          <w:sz w:val="22"/>
          <w:szCs w:val="22"/>
        </w:rPr>
      </w:pPr>
    </w:p>
    <w:p w14:paraId="3656D872" w14:textId="77777777" w:rsidR="00377B6A" w:rsidRPr="00F61C00" w:rsidRDefault="00377B6A" w:rsidP="00377B6A">
      <w:pPr>
        <w:rPr>
          <w:rFonts w:ascii="Times New Roman" w:hAnsi="Times New Roman"/>
          <w:noProof/>
          <w:sz w:val="22"/>
          <w:szCs w:val="22"/>
        </w:rPr>
      </w:pPr>
      <w:r w:rsidRPr="00F61C00">
        <w:rPr>
          <w:rFonts w:ascii="Times New Roman" w:hAnsi="Times New Roman"/>
          <w:noProof/>
          <w:sz w:val="22"/>
          <w:szCs w:val="22"/>
        </w:rPr>
        <w:t xml:space="preserve">     </w:t>
      </w:r>
      <w:r w:rsidRPr="00F61C00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7FF88" wp14:editId="23530CB4">
                <wp:simplePos x="0" y="0"/>
                <wp:positionH relativeFrom="column">
                  <wp:posOffset>10160</wp:posOffset>
                </wp:positionH>
                <wp:positionV relativeFrom="paragraph">
                  <wp:posOffset>-6350</wp:posOffset>
                </wp:positionV>
                <wp:extent cx="90805" cy="95250"/>
                <wp:effectExtent l="0" t="0" r="23495" b="1905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F416F4" id="Prostokąt 23" o:spid="_x0000_s1026" style="position:absolute;margin-left:.8pt;margin-top:-.5pt;width:7.1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"/>
            </w:pict>
          </mc:Fallback>
        </mc:AlternateContent>
      </w:r>
      <w:r w:rsidRPr="00F61C00">
        <w:rPr>
          <w:rFonts w:ascii="Times New Roman" w:hAnsi="Times New Roman"/>
          <w:noProof/>
          <w:sz w:val="22"/>
          <w:szCs w:val="22"/>
        </w:rPr>
        <w:t>Zapoznałem/am się z treścią Regulaminu rekrutacji i uczestnictwa w Projekcie i akceptuję jego treść.</w:t>
      </w:r>
    </w:p>
    <w:p w14:paraId="3CBA6DD9" w14:textId="77777777" w:rsidR="00377B6A" w:rsidRPr="00F61C00" w:rsidRDefault="00377B6A" w:rsidP="00377B6A">
      <w:pPr>
        <w:rPr>
          <w:rFonts w:ascii="Times New Roman" w:hAnsi="Times New Roman"/>
          <w:noProof/>
          <w:sz w:val="22"/>
          <w:szCs w:val="22"/>
        </w:rPr>
      </w:pPr>
      <w:r w:rsidRPr="00F61C00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B1874" wp14:editId="5E85E36B">
                <wp:simplePos x="0" y="0"/>
                <wp:positionH relativeFrom="column">
                  <wp:posOffset>12700</wp:posOffset>
                </wp:positionH>
                <wp:positionV relativeFrom="paragraph">
                  <wp:posOffset>137795</wp:posOffset>
                </wp:positionV>
                <wp:extent cx="90805" cy="95250"/>
                <wp:effectExtent l="0" t="0" r="23495" b="1905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00B33B" id="Prostokąt 24" o:spid="_x0000_s1026" style="position:absolute;margin-left:1pt;margin-top:10.85pt;width:7.1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"/>
            </w:pict>
          </mc:Fallback>
        </mc:AlternateContent>
      </w:r>
    </w:p>
    <w:p w14:paraId="5714EEE7" w14:textId="73B09F6D" w:rsidR="00377B6A" w:rsidRPr="00F61C00" w:rsidRDefault="00377B6A" w:rsidP="002331FE">
      <w:pPr>
        <w:jc w:val="both"/>
        <w:rPr>
          <w:rFonts w:ascii="Times New Roman" w:hAnsi="Times New Roman"/>
          <w:noProof/>
          <w:sz w:val="22"/>
          <w:szCs w:val="22"/>
        </w:rPr>
      </w:pPr>
      <w:r w:rsidRPr="00F61C00">
        <w:rPr>
          <w:rFonts w:ascii="Times New Roman" w:hAnsi="Times New Roman"/>
          <w:noProof/>
          <w:sz w:val="22"/>
          <w:szCs w:val="22"/>
        </w:rPr>
        <w:t xml:space="preserve">     Przyjmuję do wiadomości, iż złożenie przeze mnie formularza zgłoszeniowego nie jest</w:t>
      </w:r>
      <w:r w:rsidR="002331FE">
        <w:rPr>
          <w:rFonts w:ascii="Times New Roman" w:hAnsi="Times New Roman"/>
          <w:noProof/>
          <w:sz w:val="22"/>
          <w:szCs w:val="22"/>
        </w:rPr>
        <w:t xml:space="preserve"> </w:t>
      </w:r>
      <w:r w:rsidRPr="00F61C00">
        <w:rPr>
          <w:rFonts w:ascii="Times New Roman" w:hAnsi="Times New Roman"/>
          <w:noProof/>
          <w:sz w:val="22"/>
          <w:szCs w:val="22"/>
        </w:rPr>
        <w:t>równoznaczne z zakwalifikowaniem się do Projektu.</w:t>
      </w:r>
    </w:p>
    <w:p w14:paraId="591E0249" w14:textId="77777777" w:rsidR="00377B6A" w:rsidRPr="00F61C00" w:rsidRDefault="00377B6A" w:rsidP="00377B6A">
      <w:pPr>
        <w:rPr>
          <w:rFonts w:ascii="Times New Roman" w:hAnsi="Times New Roman"/>
          <w:noProof/>
          <w:sz w:val="22"/>
          <w:szCs w:val="22"/>
        </w:rPr>
      </w:pPr>
      <w:r w:rsidRPr="00F61C00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27270" wp14:editId="2E9D021D">
                <wp:simplePos x="0" y="0"/>
                <wp:positionH relativeFrom="column">
                  <wp:posOffset>6350</wp:posOffset>
                </wp:positionH>
                <wp:positionV relativeFrom="paragraph">
                  <wp:posOffset>101600</wp:posOffset>
                </wp:positionV>
                <wp:extent cx="90805" cy="95250"/>
                <wp:effectExtent l="0" t="0" r="23495" b="1905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1E8525" id="Prostokąt 25" o:spid="_x0000_s1026" style="position:absolute;margin-left:.5pt;margin-top:8pt;width:7.1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"/>
            </w:pict>
          </mc:Fallback>
        </mc:AlternateContent>
      </w:r>
    </w:p>
    <w:p w14:paraId="6F4A99B6" w14:textId="1EED8F22" w:rsidR="00377B6A" w:rsidRPr="00F61C00" w:rsidRDefault="00377B6A" w:rsidP="00B11076">
      <w:pPr>
        <w:jc w:val="both"/>
        <w:rPr>
          <w:rFonts w:ascii="Times New Roman" w:hAnsi="Times New Roman"/>
          <w:noProof/>
          <w:sz w:val="22"/>
          <w:szCs w:val="22"/>
        </w:rPr>
      </w:pPr>
      <w:r w:rsidRPr="00F61C00">
        <w:rPr>
          <w:rFonts w:ascii="Times New Roman" w:hAnsi="Times New Roman"/>
          <w:noProof/>
          <w:sz w:val="22"/>
          <w:szCs w:val="22"/>
        </w:rPr>
        <w:t xml:space="preserve">     W przypadku niezakwalifikowania się do Projektu nie będę wnosił/a żadnych roszczeń ani zastrzeżeń do Projektodawcy.</w:t>
      </w:r>
    </w:p>
    <w:p w14:paraId="1BF7CA3D" w14:textId="77777777" w:rsidR="00377B6A" w:rsidRPr="00F61C00" w:rsidRDefault="00377B6A" w:rsidP="00377B6A">
      <w:pPr>
        <w:rPr>
          <w:rFonts w:ascii="Times New Roman" w:hAnsi="Times New Roman"/>
          <w:noProof/>
          <w:sz w:val="22"/>
          <w:szCs w:val="22"/>
        </w:rPr>
      </w:pPr>
    </w:p>
    <w:p w14:paraId="0C164807" w14:textId="77777777" w:rsidR="00377B6A" w:rsidRPr="00F61C00" w:rsidRDefault="00377B6A" w:rsidP="00377B6A">
      <w:pPr>
        <w:rPr>
          <w:rFonts w:ascii="Times New Roman" w:hAnsi="Times New Roman"/>
          <w:noProof/>
          <w:sz w:val="22"/>
          <w:szCs w:val="22"/>
        </w:rPr>
      </w:pPr>
    </w:p>
    <w:p w14:paraId="4DD5DB0E" w14:textId="77777777" w:rsidR="00377B6A" w:rsidRPr="00F61C00" w:rsidRDefault="00377B6A" w:rsidP="00377B6A">
      <w:pPr>
        <w:rPr>
          <w:rFonts w:ascii="Times New Roman" w:hAnsi="Times New Roman"/>
          <w:noProof/>
          <w:sz w:val="22"/>
          <w:szCs w:val="22"/>
        </w:rPr>
      </w:pPr>
      <w:r w:rsidRPr="00F61C00">
        <w:rPr>
          <w:rFonts w:ascii="Times New Roman" w:hAnsi="Times New Roman"/>
          <w:noProof/>
          <w:sz w:val="22"/>
          <w:szCs w:val="22"/>
        </w:rPr>
        <w:t>*Proszę o zakreślenie</w:t>
      </w:r>
    </w:p>
    <w:p w14:paraId="16778DAB" w14:textId="77777777" w:rsidR="00DC23C9" w:rsidRPr="00F61C00" w:rsidRDefault="00DC23C9" w:rsidP="00377B6A">
      <w:pPr>
        <w:rPr>
          <w:rFonts w:ascii="Times New Roman" w:hAnsi="Times New Roman"/>
          <w:noProof/>
          <w:sz w:val="22"/>
          <w:szCs w:val="22"/>
        </w:rPr>
      </w:pPr>
    </w:p>
    <w:p w14:paraId="4189A491" w14:textId="77777777" w:rsidR="00DC23C9" w:rsidRPr="00F61C00" w:rsidRDefault="00DC23C9" w:rsidP="00377B6A">
      <w:pPr>
        <w:rPr>
          <w:rFonts w:ascii="Times New Roman" w:hAnsi="Times New Roman"/>
          <w:noProof/>
          <w:sz w:val="22"/>
          <w:szCs w:val="22"/>
        </w:rPr>
      </w:pPr>
    </w:p>
    <w:p w14:paraId="0635F3FE" w14:textId="77777777" w:rsidR="00DC23C9" w:rsidRPr="00F61C00" w:rsidRDefault="00DC23C9" w:rsidP="00377B6A">
      <w:pPr>
        <w:rPr>
          <w:rFonts w:ascii="Times New Roman" w:hAnsi="Times New Roman"/>
          <w:noProof/>
          <w:sz w:val="22"/>
          <w:szCs w:val="22"/>
        </w:rPr>
      </w:pPr>
    </w:p>
    <w:p w14:paraId="08B3A964" w14:textId="77777777" w:rsidR="00DC23C9" w:rsidRPr="00F61C00" w:rsidRDefault="00DC23C9" w:rsidP="00377B6A">
      <w:pPr>
        <w:rPr>
          <w:rFonts w:ascii="Times New Roman" w:hAnsi="Times New Roman"/>
          <w:noProof/>
          <w:sz w:val="22"/>
          <w:szCs w:val="22"/>
        </w:rPr>
      </w:pPr>
    </w:p>
    <w:p w14:paraId="1E204A7F" w14:textId="77777777" w:rsidR="00DC23C9" w:rsidRPr="00F61C00" w:rsidRDefault="00DC23C9" w:rsidP="00377B6A">
      <w:pPr>
        <w:rPr>
          <w:rFonts w:ascii="Times New Roman" w:hAnsi="Times New Roman"/>
          <w:noProof/>
          <w:sz w:val="22"/>
          <w:szCs w:val="22"/>
        </w:rPr>
      </w:pPr>
    </w:p>
    <w:p w14:paraId="60D95127" w14:textId="77777777" w:rsidR="00DC23C9" w:rsidRPr="00F61C00" w:rsidRDefault="00DC23C9" w:rsidP="00377B6A">
      <w:pPr>
        <w:rPr>
          <w:rFonts w:ascii="Times New Roman" w:hAnsi="Times New Roman"/>
          <w:noProof/>
          <w:sz w:val="22"/>
          <w:szCs w:val="22"/>
        </w:rPr>
      </w:pPr>
    </w:p>
    <w:p w14:paraId="0E38DAB8" w14:textId="76542941" w:rsidR="00377B6A" w:rsidRDefault="00377B6A" w:rsidP="00595CCB">
      <w:pPr>
        <w:jc w:val="right"/>
        <w:rPr>
          <w:rFonts w:ascii="Times New Roman" w:hAnsi="Times New Roman"/>
          <w:noProof/>
          <w:sz w:val="22"/>
          <w:szCs w:val="22"/>
        </w:rPr>
      </w:pPr>
    </w:p>
    <w:p w14:paraId="406EF5D6" w14:textId="747DC8F8" w:rsidR="002331FE" w:rsidRPr="00F61C00" w:rsidRDefault="002331FE" w:rsidP="00595CCB">
      <w:pPr>
        <w:jc w:val="righ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3.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377B6A" w:rsidRPr="00F61C00" w14:paraId="3CBF32F2" w14:textId="77777777" w:rsidTr="005A0170">
        <w:tc>
          <w:tcPr>
            <w:tcW w:w="5000" w:type="pct"/>
            <w:shd w:val="clear" w:color="auto" w:fill="auto"/>
            <w:vAlign w:val="center"/>
          </w:tcPr>
          <w:p w14:paraId="362B789F" w14:textId="77777777" w:rsidR="00377B6A" w:rsidRPr="00F61C00" w:rsidRDefault="00377B6A" w:rsidP="005A0170">
            <w:pPr>
              <w:spacing w:after="200"/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  <w:r w:rsidRPr="00F61C00">
              <w:rPr>
                <w:rFonts w:ascii="Times New Roman" w:eastAsiaTheme="minorEastAsia" w:hAnsi="Times New Roman"/>
                <w:b/>
                <w:sz w:val="22"/>
                <w:szCs w:val="22"/>
              </w:rPr>
              <w:lastRenderedPageBreak/>
              <w:t>V. Załączniki do formularza zgłoszeniowego (o ile dotyczy)</w:t>
            </w:r>
          </w:p>
        </w:tc>
      </w:tr>
      <w:tr w:rsidR="00377B6A" w:rsidRPr="00F61C00" w14:paraId="54288763" w14:textId="77777777" w:rsidTr="005A0170">
        <w:tc>
          <w:tcPr>
            <w:tcW w:w="5000" w:type="pct"/>
            <w:vAlign w:val="center"/>
          </w:tcPr>
          <w:p w14:paraId="0E1236D3" w14:textId="77777777" w:rsidR="00377B6A" w:rsidRPr="00F61C00" w:rsidRDefault="00377B6A" w:rsidP="005A0170">
            <w:pPr>
              <w:spacing w:after="200"/>
              <w:jc w:val="both"/>
              <w:rPr>
                <w:rFonts w:ascii="Times New Roman" w:eastAsia="Calibri" w:hAnsi="Times New Roman"/>
                <w:b/>
                <w:noProof/>
                <w:sz w:val="22"/>
                <w:szCs w:val="22"/>
              </w:rPr>
            </w:pPr>
            <w:r w:rsidRPr="00F61C00">
              <w:rPr>
                <w:rFonts w:ascii="Times New Roman" w:eastAsia="Calibri" w:hAnsi="Times New Roman"/>
                <w:b/>
                <w:noProof/>
                <w:sz w:val="22"/>
                <w:szCs w:val="22"/>
              </w:rPr>
              <w:t>Do Formularza zgłoszeniowego do Projetku załączam następujące załączniki:</w:t>
            </w:r>
          </w:p>
          <w:p w14:paraId="6BCDE603" w14:textId="77777777" w:rsidR="00377B6A" w:rsidRPr="00F61C00" w:rsidRDefault="00377B6A" w:rsidP="005A0170">
            <w:pPr>
              <w:spacing w:after="200"/>
              <w:jc w:val="both"/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F61C00">
              <w:rPr>
                <w:rFonts w:ascii="Times New Roman" w:eastAsia="Calibri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66DAB1" wp14:editId="7CE08F1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-1905</wp:posOffset>
                      </wp:positionV>
                      <wp:extent cx="90805" cy="95250"/>
                      <wp:effectExtent l="0" t="0" r="23495" b="19050"/>
                      <wp:wrapNone/>
                      <wp:docPr id="2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191B64" id="Rectangle 69" o:spid="_x0000_s1026" style="position:absolute;margin-left:-.1pt;margin-top:-.15pt;width:7.1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"/>
                  </w:pict>
                </mc:Fallback>
              </mc:AlternateContent>
            </w:r>
            <w:r w:rsidRPr="00F61C00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    Zaświadczenie z Urzędu Pracy o posiadaniu statusu osoby bezrobotnej zarejestrowanej w Urzędzie Pracy</w:t>
            </w:r>
          </w:p>
          <w:p w14:paraId="54FDE51E" w14:textId="77777777" w:rsidR="00377B6A" w:rsidRPr="00F61C00" w:rsidRDefault="00377B6A" w:rsidP="005A0170">
            <w:pPr>
              <w:spacing w:after="200"/>
              <w:jc w:val="both"/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F61C00">
              <w:rPr>
                <w:rFonts w:ascii="Times New Roman" w:eastAsia="Calibri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DD660D" wp14:editId="41A0E9B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40005</wp:posOffset>
                      </wp:positionV>
                      <wp:extent cx="90805" cy="95250"/>
                      <wp:effectExtent l="0" t="0" r="23495" b="19050"/>
                      <wp:wrapNone/>
                      <wp:docPr id="30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9AAF992" id="Rectangle 71" o:spid="_x0000_s1026" style="position:absolute;margin-left:-.1pt;margin-top:3.15pt;width:7.1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"/>
                  </w:pict>
                </mc:Fallback>
              </mc:AlternateContent>
            </w:r>
            <w:r w:rsidRPr="00F61C00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    Kopię orzeczenia o niepełnosprawności (potwierdzona za zgodność z oryginałem) lub inny dokument potwierdzający niepełnosprawność</w:t>
            </w:r>
          </w:p>
          <w:p w14:paraId="2B4B9C9F" w14:textId="77777777" w:rsidR="00377B6A" w:rsidRPr="00F61C00" w:rsidRDefault="00377B6A" w:rsidP="005A0170">
            <w:pPr>
              <w:spacing w:after="200"/>
              <w:jc w:val="both"/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F61C00">
              <w:rPr>
                <w:rFonts w:ascii="Times New Roman" w:eastAsia="Calibri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323DDC" wp14:editId="037C05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33020</wp:posOffset>
                      </wp:positionV>
                      <wp:extent cx="90805" cy="95250"/>
                      <wp:effectExtent l="0" t="0" r="23495" b="19050"/>
                      <wp:wrapNone/>
                      <wp:docPr id="3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58BB563" id="Rectangle 70" o:spid="_x0000_s1026" style="position:absolute;margin-left:0;margin-top:2.6pt;width:7.1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"/>
                  </w:pict>
                </mc:Fallback>
              </mc:AlternateContent>
            </w:r>
            <w:r w:rsidRPr="00F61C00">
              <w:rPr>
                <w:rFonts w:ascii="Times New Roman" w:eastAsia="Calibri" w:hAnsi="Times New Roman"/>
                <w:noProof/>
                <w:sz w:val="22"/>
                <w:szCs w:val="22"/>
              </w:rPr>
              <w:t xml:space="preserve">     zaświadczenie z Zakładu Ubezpieczeń Społecznych potwierdzające status osób bezrobotnych lub biernych zawodowo</w:t>
            </w:r>
          </w:p>
          <w:p w14:paraId="0EC448BF" w14:textId="37EF6FE6" w:rsidR="00377B6A" w:rsidRPr="00734D9F" w:rsidRDefault="00377B6A" w:rsidP="00734D9F">
            <w:pPr>
              <w:pStyle w:val="Akapitzlist"/>
              <w:numPr>
                <w:ilvl w:val="0"/>
                <w:numId w:val="16"/>
              </w:numPr>
              <w:spacing w:after="200"/>
              <w:jc w:val="both"/>
              <w:rPr>
                <w:rFonts w:ascii="Times New Roman" w:eastAsia="Calibri" w:hAnsi="Times New Roman"/>
                <w:noProof/>
                <w:sz w:val="22"/>
                <w:szCs w:val="22"/>
              </w:rPr>
            </w:pPr>
            <w:r w:rsidRPr="00734D9F">
              <w:rPr>
                <w:rFonts w:ascii="Times New Roman" w:eastAsia="Calibri" w:hAnsi="Times New Roman"/>
                <w:noProof/>
                <w:sz w:val="22"/>
                <w:szCs w:val="22"/>
              </w:rPr>
              <w:t>Inne</w:t>
            </w:r>
          </w:p>
          <w:p w14:paraId="1B2777B8" w14:textId="77777777" w:rsidR="00377B6A" w:rsidRPr="00734D9F" w:rsidRDefault="00377B6A" w:rsidP="00734D9F">
            <w:pPr>
              <w:pStyle w:val="Akapitzlist"/>
              <w:numPr>
                <w:ilvl w:val="0"/>
                <w:numId w:val="16"/>
              </w:numPr>
              <w:spacing w:after="200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</w:tbl>
    <w:p w14:paraId="31DECDFD" w14:textId="77777777" w:rsidR="00377B6A" w:rsidRPr="00F61C00" w:rsidRDefault="00377B6A" w:rsidP="00377B6A">
      <w:pPr>
        <w:rPr>
          <w:rFonts w:ascii="Times New Roman" w:hAnsi="Times New Roman"/>
          <w:sz w:val="22"/>
          <w:szCs w:val="22"/>
        </w:rPr>
      </w:pPr>
    </w:p>
    <w:p w14:paraId="57716EE5" w14:textId="77777777" w:rsidR="009A52CA" w:rsidRDefault="009A52CA" w:rsidP="00377B6A">
      <w:pPr>
        <w:rPr>
          <w:rFonts w:ascii="Times New Roman" w:hAnsi="Times New Roman"/>
          <w:sz w:val="22"/>
          <w:szCs w:val="22"/>
        </w:rPr>
      </w:pPr>
    </w:p>
    <w:p w14:paraId="733428F2" w14:textId="77777777" w:rsidR="009A52CA" w:rsidRDefault="009A52CA" w:rsidP="00377B6A">
      <w:pPr>
        <w:rPr>
          <w:rFonts w:ascii="Times New Roman" w:hAnsi="Times New Roman"/>
          <w:sz w:val="22"/>
          <w:szCs w:val="22"/>
        </w:rPr>
      </w:pPr>
    </w:p>
    <w:p w14:paraId="4B912166" w14:textId="35B81CC3" w:rsidR="00377B6A" w:rsidRPr="00F61C00" w:rsidRDefault="009A52CA" w:rsidP="00377B6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………………………………………………..</w:t>
      </w:r>
    </w:p>
    <w:p w14:paraId="3D920588" w14:textId="77777777" w:rsidR="00377B6A" w:rsidRPr="009A52CA" w:rsidRDefault="00377B6A" w:rsidP="00377B6A">
      <w:pPr>
        <w:rPr>
          <w:rFonts w:ascii="Times New Roman" w:hAnsi="Times New Roman"/>
          <w:noProof/>
          <w:sz w:val="18"/>
          <w:szCs w:val="18"/>
        </w:rPr>
      </w:pPr>
      <w:r w:rsidRPr="009A52CA">
        <w:rPr>
          <w:rFonts w:ascii="Times New Roman" w:hAnsi="Times New Roman"/>
          <w:noProof/>
          <w:sz w:val="18"/>
          <w:szCs w:val="18"/>
        </w:rPr>
        <w:t>Podpis osoby przyjmującej formularz</w:t>
      </w:r>
      <w:r w:rsidRPr="009A52CA">
        <w:rPr>
          <w:rFonts w:ascii="Times New Roman" w:hAnsi="Times New Roman"/>
          <w:noProof/>
          <w:sz w:val="18"/>
          <w:szCs w:val="18"/>
        </w:rPr>
        <w:tab/>
      </w:r>
      <w:r w:rsidRPr="009A52CA">
        <w:rPr>
          <w:rFonts w:ascii="Times New Roman" w:hAnsi="Times New Roman"/>
          <w:noProof/>
          <w:sz w:val="18"/>
          <w:szCs w:val="18"/>
        </w:rPr>
        <w:tab/>
      </w:r>
      <w:r w:rsidRPr="009A52CA">
        <w:rPr>
          <w:rFonts w:ascii="Times New Roman" w:hAnsi="Times New Roman"/>
          <w:noProof/>
          <w:sz w:val="18"/>
          <w:szCs w:val="18"/>
        </w:rPr>
        <w:tab/>
        <w:t>Data i podpis kandydata na uczestnika projektu</w:t>
      </w:r>
    </w:p>
    <w:p w14:paraId="25EB1158" w14:textId="77777777" w:rsidR="00377B6A" w:rsidRPr="009A52CA" w:rsidRDefault="00377B6A" w:rsidP="00377B6A">
      <w:pPr>
        <w:rPr>
          <w:rFonts w:ascii="Times New Roman" w:hAnsi="Times New Roman"/>
          <w:sz w:val="18"/>
          <w:szCs w:val="18"/>
        </w:rPr>
      </w:pPr>
    </w:p>
    <w:p w14:paraId="460515C4" w14:textId="77777777" w:rsidR="00377B6A" w:rsidRPr="00F61C00" w:rsidRDefault="00377B6A" w:rsidP="00377B6A">
      <w:pPr>
        <w:rPr>
          <w:rFonts w:ascii="Times New Roman" w:hAnsi="Times New Roman"/>
          <w:sz w:val="22"/>
          <w:szCs w:val="22"/>
        </w:rPr>
      </w:pPr>
    </w:p>
    <w:p w14:paraId="4C20CDE7" w14:textId="77777777" w:rsidR="00377B6A" w:rsidRDefault="00377B6A" w:rsidP="00377B6A">
      <w:pPr>
        <w:rPr>
          <w:rFonts w:ascii="Times New Roman" w:hAnsi="Times New Roman"/>
          <w:sz w:val="22"/>
          <w:szCs w:val="22"/>
        </w:rPr>
      </w:pPr>
    </w:p>
    <w:p w14:paraId="6C0AD743" w14:textId="77777777" w:rsidR="00344459" w:rsidRDefault="00344459" w:rsidP="00377B6A">
      <w:pPr>
        <w:rPr>
          <w:rFonts w:ascii="Times New Roman" w:hAnsi="Times New Roman"/>
          <w:sz w:val="22"/>
          <w:szCs w:val="22"/>
        </w:rPr>
      </w:pPr>
    </w:p>
    <w:p w14:paraId="1A686C32" w14:textId="77777777" w:rsidR="00344459" w:rsidRDefault="00344459" w:rsidP="00377B6A">
      <w:pPr>
        <w:rPr>
          <w:rFonts w:ascii="Times New Roman" w:hAnsi="Times New Roman"/>
          <w:sz w:val="22"/>
          <w:szCs w:val="22"/>
        </w:rPr>
      </w:pPr>
    </w:p>
    <w:p w14:paraId="5BC7183A" w14:textId="77777777" w:rsidR="00344459" w:rsidRDefault="00344459" w:rsidP="00377B6A">
      <w:pPr>
        <w:rPr>
          <w:rFonts w:ascii="Times New Roman" w:hAnsi="Times New Roman"/>
          <w:sz w:val="22"/>
          <w:szCs w:val="22"/>
        </w:rPr>
      </w:pPr>
    </w:p>
    <w:p w14:paraId="1ADE9B6B" w14:textId="77777777" w:rsidR="00344459" w:rsidRPr="00F61C00" w:rsidRDefault="00344459" w:rsidP="00377B6A">
      <w:pPr>
        <w:rPr>
          <w:rFonts w:ascii="Times New Roman" w:hAnsi="Times New Roman"/>
          <w:sz w:val="22"/>
          <w:szCs w:val="22"/>
        </w:rPr>
      </w:pPr>
    </w:p>
    <w:p w14:paraId="2187FE9F" w14:textId="77777777" w:rsidR="00377B6A" w:rsidRPr="00F61C00" w:rsidRDefault="00377B6A" w:rsidP="00377B6A">
      <w:pPr>
        <w:rPr>
          <w:rFonts w:ascii="Times New Roman" w:hAnsi="Times New Roman"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470"/>
        <w:gridCol w:w="5590"/>
      </w:tblGrid>
      <w:tr w:rsidR="00377B6A" w:rsidRPr="00F61C00" w14:paraId="51537E14" w14:textId="77777777" w:rsidTr="005A01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DC38" w14:textId="77777777" w:rsidR="00377B6A" w:rsidRPr="00F61C00" w:rsidRDefault="00377B6A" w:rsidP="005A0170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14:paraId="21F054F8" w14:textId="77777777" w:rsidR="00377B6A" w:rsidRPr="00F61C00" w:rsidRDefault="00377B6A" w:rsidP="005A0170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61C00">
              <w:rPr>
                <w:rFonts w:ascii="Times New Roman" w:eastAsiaTheme="minorHAnsi" w:hAnsi="Times New Roman"/>
                <w:sz w:val="22"/>
                <w:szCs w:val="22"/>
              </w:rPr>
              <w:t>DECYZJA KOMISJI REKRUTACYJNEJ</w:t>
            </w:r>
          </w:p>
          <w:p w14:paraId="1BF8750E" w14:textId="77777777" w:rsidR="00377B6A" w:rsidRPr="00F61C00" w:rsidRDefault="00377B6A" w:rsidP="005A0170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4E17" w14:textId="77777777" w:rsidR="00377B6A" w:rsidRPr="00F61C00" w:rsidRDefault="00377B6A" w:rsidP="005A0170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14:paraId="0B18A82D" w14:textId="77777777" w:rsidR="00377B6A" w:rsidRPr="00F61C00" w:rsidRDefault="00377B6A" w:rsidP="00377B6A">
      <w:pPr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4BF870D5" w14:textId="77777777" w:rsidR="00377B6A" w:rsidRPr="00F61C00" w:rsidRDefault="00377B6A" w:rsidP="00377B6A">
      <w:pPr>
        <w:rPr>
          <w:rFonts w:ascii="Times New Roman" w:hAnsi="Times New Roman"/>
          <w:sz w:val="22"/>
          <w:szCs w:val="22"/>
        </w:rPr>
      </w:pPr>
    </w:p>
    <w:p w14:paraId="150D74D9" w14:textId="081589E0" w:rsidR="00377B6A" w:rsidRPr="00F61C00" w:rsidRDefault="00377B6A" w:rsidP="00377B6A">
      <w:pPr>
        <w:ind w:left="4956"/>
        <w:jc w:val="center"/>
        <w:rPr>
          <w:rFonts w:ascii="Times New Roman" w:hAnsi="Times New Roman"/>
          <w:sz w:val="22"/>
          <w:szCs w:val="22"/>
        </w:rPr>
      </w:pPr>
      <w:r w:rsidRPr="00F61C00">
        <w:rPr>
          <w:rFonts w:ascii="Times New Roman" w:hAnsi="Times New Roman"/>
          <w:sz w:val="22"/>
          <w:szCs w:val="22"/>
        </w:rPr>
        <w:t>……………………………………………</w:t>
      </w:r>
    </w:p>
    <w:p w14:paraId="404857AA" w14:textId="1348ED93" w:rsidR="00377B6A" w:rsidRPr="00F61C00" w:rsidRDefault="00377B6A" w:rsidP="00377B6A">
      <w:pPr>
        <w:ind w:left="4956"/>
        <w:jc w:val="center"/>
        <w:rPr>
          <w:rFonts w:ascii="Times New Roman" w:hAnsi="Times New Roman"/>
          <w:sz w:val="22"/>
          <w:szCs w:val="22"/>
        </w:rPr>
      </w:pPr>
      <w:r w:rsidRPr="00F61C00">
        <w:rPr>
          <w:rFonts w:ascii="Times New Roman" w:hAnsi="Times New Roman"/>
          <w:sz w:val="22"/>
          <w:szCs w:val="22"/>
        </w:rPr>
        <w:t xml:space="preserve">(data i czytelny podpis pracownika </w:t>
      </w:r>
      <w:r w:rsidR="00344459">
        <w:rPr>
          <w:rFonts w:ascii="Times New Roman" w:hAnsi="Times New Roman"/>
          <w:sz w:val="22"/>
          <w:szCs w:val="22"/>
        </w:rPr>
        <w:t>projektu)</w:t>
      </w:r>
    </w:p>
    <w:p w14:paraId="3257DC64" w14:textId="77777777" w:rsidR="00377B6A" w:rsidRPr="00F61C00" w:rsidRDefault="00377B6A" w:rsidP="00377B6A">
      <w:pPr>
        <w:ind w:left="4956"/>
        <w:jc w:val="center"/>
        <w:rPr>
          <w:rFonts w:ascii="Times New Roman" w:hAnsi="Times New Roman"/>
          <w:sz w:val="22"/>
          <w:szCs w:val="22"/>
        </w:rPr>
      </w:pPr>
    </w:p>
    <w:p w14:paraId="6FAEB4AD" w14:textId="77777777" w:rsidR="00377B6A" w:rsidRPr="00F61C00" w:rsidRDefault="00377B6A" w:rsidP="00377B6A">
      <w:pPr>
        <w:rPr>
          <w:rFonts w:ascii="Times New Roman" w:hAnsi="Times New Roman"/>
          <w:sz w:val="22"/>
          <w:szCs w:val="22"/>
        </w:rPr>
      </w:pPr>
    </w:p>
    <w:p w14:paraId="1C565493" w14:textId="77777777" w:rsidR="00377B6A" w:rsidRPr="00F61C00" w:rsidRDefault="00377B6A" w:rsidP="00377B6A">
      <w:pPr>
        <w:rPr>
          <w:rFonts w:ascii="Times New Roman" w:hAnsi="Times New Roman"/>
          <w:sz w:val="22"/>
          <w:szCs w:val="22"/>
        </w:rPr>
      </w:pPr>
    </w:p>
    <w:p w14:paraId="36F74B78" w14:textId="77777777" w:rsidR="00377B6A" w:rsidRPr="00F61C00" w:rsidRDefault="00377B6A" w:rsidP="00377B6A">
      <w:pPr>
        <w:rPr>
          <w:rFonts w:ascii="Times New Roman" w:hAnsi="Times New Roman"/>
          <w:sz w:val="22"/>
          <w:szCs w:val="22"/>
        </w:rPr>
      </w:pPr>
    </w:p>
    <w:p w14:paraId="4816F9AF" w14:textId="77777777" w:rsidR="00377B6A" w:rsidRPr="00F61C00" w:rsidRDefault="00377B6A" w:rsidP="00377B6A">
      <w:pPr>
        <w:rPr>
          <w:rFonts w:ascii="Times New Roman" w:hAnsi="Times New Roman"/>
          <w:sz w:val="22"/>
          <w:szCs w:val="22"/>
        </w:rPr>
      </w:pPr>
    </w:p>
    <w:p w14:paraId="3475862B" w14:textId="77777777" w:rsidR="00377B6A" w:rsidRPr="00F61C00" w:rsidRDefault="00377B6A" w:rsidP="00377B6A">
      <w:pPr>
        <w:rPr>
          <w:rFonts w:ascii="Times New Roman" w:hAnsi="Times New Roman"/>
          <w:sz w:val="22"/>
          <w:szCs w:val="22"/>
        </w:rPr>
      </w:pPr>
    </w:p>
    <w:p w14:paraId="38A88162" w14:textId="77158CCF" w:rsidR="00377B6A" w:rsidRPr="00F61C00" w:rsidRDefault="00377B6A" w:rsidP="00734D9F">
      <w:pPr>
        <w:jc w:val="right"/>
        <w:rPr>
          <w:rFonts w:ascii="Times New Roman" w:hAnsi="Times New Roman"/>
          <w:sz w:val="22"/>
          <w:szCs w:val="22"/>
        </w:rPr>
      </w:pPr>
    </w:p>
    <w:p w14:paraId="33784F97" w14:textId="77777777" w:rsidR="00377B6A" w:rsidRPr="00F61C00" w:rsidRDefault="00377B6A" w:rsidP="00377B6A">
      <w:pPr>
        <w:rPr>
          <w:rFonts w:ascii="Times New Roman" w:hAnsi="Times New Roman"/>
          <w:sz w:val="22"/>
          <w:szCs w:val="22"/>
        </w:rPr>
      </w:pPr>
    </w:p>
    <w:p w14:paraId="2992162B" w14:textId="77777777" w:rsidR="00377B6A" w:rsidRPr="00F61C00" w:rsidRDefault="00377B6A" w:rsidP="00377B6A">
      <w:pPr>
        <w:rPr>
          <w:rFonts w:ascii="Times New Roman" w:hAnsi="Times New Roman"/>
          <w:sz w:val="22"/>
          <w:szCs w:val="22"/>
        </w:rPr>
      </w:pPr>
    </w:p>
    <w:p w14:paraId="4E7EE115" w14:textId="7CE02C20" w:rsidR="00595CCB" w:rsidRDefault="00595CCB" w:rsidP="00595CCB">
      <w:pPr>
        <w:spacing w:after="200"/>
        <w:jc w:val="right"/>
        <w:rPr>
          <w:rFonts w:ascii="Times New Roman" w:eastAsia="Calibri" w:hAnsi="Times New Roman"/>
          <w:bCs/>
          <w:sz w:val="22"/>
          <w:szCs w:val="22"/>
          <w:lang w:eastAsia="en-US"/>
        </w:rPr>
      </w:pPr>
      <w:r>
        <w:rPr>
          <w:rFonts w:ascii="Times New Roman" w:eastAsia="Calibri" w:hAnsi="Times New Roman"/>
          <w:bCs/>
          <w:sz w:val="22"/>
          <w:szCs w:val="22"/>
          <w:lang w:eastAsia="en-US"/>
        </w:rPr>
        <w:t>4.</w:t>
      </w:r>
    </w:p>
    <w:p w14:paraId="66D9C52A" w14:textId="05B79C0A" w:rsidR="0010682C" w:rsidRDefault="0010682C" w:rsidP="0010682C">
      <w:pPr>
        <w:jc w:val="both"/>
        <w:rPr>
          <w:rFonts w:ascii="Times New Roman" w:eastAsia="Calibri" w:hAnsi="Times New Roman"/>
          <w:bCs/>
          <w:sz w:val="18"/>
          <w:szCs w:val="18"/>
          <w:lang w:eastAsia="en-US"/>
        </w:rPr>
      </w:pPr>
      <w:r w:rsidRPr="006F05B3">
        <w:rPr>
          <w:rFonts w:ascii="Times New Roman" w:eastAsia="Calibri" w:hAnsi="Times New Roman"/>
          <w:bCs/>
          <w:sz w:val="18"/>
          <w:szCs w:val="18"/>
          <w:lang w:eastAsia="en-US"/>
        </w:rPr>
        <w:lastRenderedPageBreak/>
        <w:t xml:space="preserve">Załącznik nr </w:t>
      </w:r>
      <w:r>
        <w:rPr>
          <w:rFonts w:ascii="Times New Roman" w:eastAsia="Calibri" w:hAnsi="Times New Roman"/>
          <w:bCs/>
          <w:sz w:val="18"/>
          <w:szCs w:val="18"/>
          <w:lang w:eastAsia="en-US"/>
        </w:rPr>
        <w:t>2</w:t>
      </w:r>
      <w:r w:rsidRPr="006F05B3">
        <w:rPr>
          <w:rFonts w:ascii="Times New Roman" w:eastAsia="Calibri" w:hAnsi="Times New Roman"/>
          <w:bCs/>
          <w:sz w:val="18"/>
          <w:szCs w:val="18"/>
          <w:lang w:eastAsia="en-US"/>
        </w:rPr>
        <w:t xml:space="preserve"> do Regulaminu Rekrutacji i Uczestnictwa w projekcie </w:t>
      </w:r>
      <w:r w:rsidRPr="00351AFA">
        <w:rPr>
          <w:rFonts w:ascii="Times New Roman" w:eastAsia="Calibri" w:hAnsi="Times New Roman"/>
          <w:bCs/>
          <w:sz w:val="18"/>
          <w:szCs w:val="18"/>
          <w:lang w:eastAsia="en-US"/>
        </w:rPr>
        <w:t>„</w:t>
      </w:r>
      <w:r w:rsidR="00351AFA" w:rsidRPr="00351AFA">
        <w:rPr>
          <w:rStyle w:val="mat-tooltip-trigger"/>
          <w:rFonts w:ascii="Times New Roman" w:hAnsi="Times New Roman"/>
          <w:color w:val="212121"/>
          <w:spacing w:val="2"/>
          <w:sz w:val="18"/>
          <w:szCs w:val="18"/>
        </w:rPr>
        <w:t>Siła Razem - Na Fali integracji Społecznej - jako kompleksowy program reintegracji społeczno-zawodowej</w:t>
      </w:r>
      <w:r w:rsidR="00351AFA" w:rsidRPr="00351AFA">
        <w:rPr>
          <w:rStyle w:val="mat-tooltip-trigger"/>
          <w:rFonts w:ascii="Times New Roman" w:hAnsi="Times New Roman"/>
          <w:color w:val="212121"/>
          <w:spacing w:val="2"/>
          <w:sz w:val="18"/>
          <w:szCs w:val="18"/>
        </w:rPr>
        <w:t>”</w:t>
      </w:r>
    </w:p>
    <w:p w14:paraId="61402F39" w14:textId="77777777" w:rsidR="0010682C" w:rsidRPr="006F05B3" w:rsidRDefault="0010682C" w:rsidP="0010682C">
      <w:pPr>
        <w:jc w:val="both"/>
        <w:rPr>
          <w:rFonts w:ascii="Times New Roman" w:eastAsia="Calibri" w:hAnsi="Times New Roman"/>
          <w:bCs/>
          <w:sz w:val="18"/>
          <w:szCs w:val="18"/>
          <w:lang w:eastAsia="en-US"/>
        </w:rPr>
      </w:pPr>
    </w:p>
    <w:p w14:paraId="312CBD78" w14:textId="77777777" w:rsidR="00377B6A" w:rsidRPr="00F61C00" w:rsidRDefault="00377B6A" w:rsidP="00377B6A">
      <w:pPr>
        <w:spacing w:after="160"/>
        <w:ind w:right="-1"/>
        <w:jc w:val="center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F61C00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Oświadczenie Uczestnika Projektu w odniesieniu do zbioru </w:t>
      </w:r>
    </w:p>
    <w:p w14:paraId="1C6D754B" w14:textId="1F95F19A" w:rsidR="00377B6A" w:rsidRPr="00F61C00" w:rsidRDefault="00377B6A" w:rsidP="00377B6A">
      <w:pPr>
        <w:spacing w:after="160"/>
        <w:ind w:right="-1"/>
        <w:jc w:val="center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F61C00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„Centralny system teleinformatyczny”</w:t>
      </w:r>
    </w:p>
    <w:p w14:paraId="2E3989C6" w14:textId="77777777" w:rsidR="00377B6A" w:rsidRPr="00F61C00" w:rsidRDefault="00377B6A" w:rsidP="00377B6A">
      <w:pPr>
        <w:spacing w:after="200"/>
        <w:jc w:val="center"/>
        <w:rPr>
          <w:rFonts w:ascii="Times New Roman" w:eastAsiaTheme="minorEastAsia" w:hAnsi="Times New Roman"/>
          <w:b/>
          <w:sz w:val="22"/>
          <w:szCs w:val="22"/>
        </w:rPr>
      </w:pPr>
      <w:r w:rsidRPr="00F61C00">
        <w:rPr>
          <w:rFonts w:ascii="Times New Roman" w:eastAsiaTheme="minorEastAsia" w:hAnsi="Times New Roman"/>
          <w:b/>
          <w:sz w:val="22"/>
          <w:szCs w:val="22"/>
        </w:rPr>
        <w:t xml:space="preserve">OŚWIADCZENIE UCZESTNIKA PROJEKTU </w:t>
      </w:r>
    </w:p>
    <w:p w14:paraId="70674E5D" w14:textId="71EE1D46" w:rsidR="00377B6A" w:rsidRPr="00246B60" w:rsidRDefault="00377B6A" w:rsidP="00377B6A">
      <w:pPr>
        <w:spacing w:before="240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F61C00">
        <w:rPr>
          <w:rFonts w:ascii="Times New Roman" w:eastAsiaTheme="minorEastAsia" w:hAnsi="Times New Roman"/>
          <w:sz w:val="22"/>
          <w:szCs w:val="22"/>
        </w:rPr>
        <w:t xml:space="preserve">W związku z przystąpieniem do Projektu pn. </w:t>
      </w:r>
      <w:r w:rsidRPr="00F61C00">
        <w:rPr>
          <w:rFonts w:ascii="Times New Roman" w:eastAsiaTheme="minorEastAsia" w:hAnsi="Times New Roman"/>
          <w:b/>
          <w:bCs/>
          <w:sz w:val="22"/>
          <w:szCs w:val="22"/>
        </w:rPr>
        <w:t>„</w:t>
      </w:r>
      <w:r w:rsidR="00351AFA" w:rsidRPr="00351AFA">
        <w:rPr>
          <w:rStyle w:val="mat-tooltip-trigger"/>
          <w:rFonts w:ascii="Times New Roman" w:hAnsi="Times New Roman"/>
          <w:b/>
          <w:color w:val="212121"/>
          <w:spacing w:val="2"/>
          <w:sz w:val="22"/>
          <w:szCs w:val="22"/>
        </w:rPr>
        <w:t>Siła Razem - Na Fali integracji Społecznej - jako kompleksowy program reintegracji społeczno-zawodowej</w:t>
      </w:r>
      <w:r w:rsidRPr="00F61C00">
        <w:rPr>
          <w:rFonts w:ascii="Times New Roman" w:eastAsiaTheme="minorEastAsia" w:hAnsi="Times New Roman"/>
          <w:bCs/>
          <w:i/>
          <w:sz w:val="22"/>
          <w:szCs w:val="22"/>
        </w:rPr>
        <w:t>”</w:t>
      </w:r>
      <w:r w:rsidRPr="00F61C00">
        <w:rPr>
          <w:rFonts w:ascii="Times New Roman" w:eastAsiaTheme="minorEastAsia" w:hAnsi="Times New Roman"/>
          <w:sz w:val="22"/>
          <w:szCs w:val="22"/>
        </w:rPr>
        <w:t xml:space="preserve"> oświadczam, że przyjmuję do wiadomości, iż w odniesieniu do zbioru „</w:t>
      </w:r>
      <w:r w:rsidRPr="00F61C00">
        <w:rPr>
          <w:rFonts w:ascii="Times New Roman" w:eastAsiaTheme="minorEastAsia" w:hAnsi="Times New Roman"/>
          <w:iCs/>
          <w:sz w:val="22"/>
          <w:szCs w:val="22"/>
        </w:rPr>
        <w:t>Centralny system teleinformatyczny</w:t>
      </w:r>
      <w:r w:rsidR="00E17667">
        <w:rPr>
          <w:rFonts w:ascii="Times New Roman" w:eastAsiaTheme="minorEastAsia" w:hAnsi="Times New Roman"/>
          <w:iCs/>
          <w:sz w:val="22"/>
          <w:szCs w:val="22"/>
        </w:rPr>
        <w:t xml:space="preserve">” </w:t>
      </w:r>
      <w:r w:rsidR="00246B60">
        <w:rPr>
          <w:rFonts w:ascii="Times New Roman" w:eastAsiaTheme="minorEastAsia" w:hAnsi="Times New Roman"/>
          <w:iCs/>
          <w:sz w:val="22"/>
          <w:szCs w:val="22"/>
        </w:rPr>
        <w:t>w</w:t>
      </w:r>
      <w:r w:rsidR="00E17667" w:rsidRPr="00E17667">
        <w:rPr>
          <w:rFonts w:ascii="Times New Roman" w:eastAsiaTheme="minorEastAsia" w:hAnsi="Times New Roman"/>
          <w:iCs/>
          <w:sz w:val="22"/>
          <w:szCs w:val="22"/>
        </w:rPr>
        <w:t xml:space="preserve"> perspektywie 2021-2027 wdrażanie programu Fundusze Europejskie dla Pomorza 2021-2027 wspierać będą następujące aplikacje centralnego systemu teleinformacyjnego:</w:t>
      </w:r>
      <w:r w:rsidR="00246B60">
        <w:rPr>
          <w:rFonts w:ascii="Times New Roman" w:eastAsiaTheme="minorEastAsia" w:hAnsi="Times New Roman"/>
          <w:iCs/>
          <w:sz w:val="22"/>
          <w:szCs w:val="22"/>
        </w:rPr>
        <w:t xml:space="preserve"> </w:t>
      </w:r>
      <w:r w:rsidR="00E17667" w:rsidRPr="00E17667">
        <w:rPr>
          <w:rFonts w:ascii="Times New Roman" w:eastAsiaTheme="minorEastAsia" w:hAnsi="Times New Roman"/>
          <w:iCs/>
          <w:sz w:val="22"/>
          <w:szCs w:val="22"/>
        </w:rPr>
        <w:t>SL2021 Projekty</w:t>
      </w:r>
      <w:r w:rsidR="00246B60">
        <w:rPr>
          <w:rFonts w:ascii="Times New Roman" w:eastAsiaTheme="minorEastAsia" w:hAnsi="Times New Roman"/>
          <w:iCs/>
          <w:sz w:val="22"/>
          <w:szCs w:val="22"/>
        </w:rPr>
        <w:t xml:space="preserve"> oraz </w:t>
      </w:r>
      <w:r w:rsidR="00D46945" w:rsidRPr="00D46945">
        <w:rPr>
          <w:rFonts w:ascii="Times New Roman" w:eastAsiaTheme="minorEastAsia" w:hAnsi="Times New Roman"/>
          <w:iCs/>
          <w:sz w:val="22"/>
          <w:szCs w:val="22"/>
        </w:rPr>
        <w:t>System Monitorowania EFS (SM EFS)</w:t>
      </w:r>
      <w:r w:rsidR="002B6CAE">
        <w:rPr>
          <w:rFonts w:ascii="Times New Roman" w:eastAsiaTheme="minorEastAsia" w:hAnsi="Times New Roman"/>
          <w:iCs/>
          <w:sz w:val="22"/>
          <w:szCs w:val="22"/>
        </w:rPr>
        <w:t xml:space="preserve">. </w:t>
      </w:r>
    </w:p>
    <w:p w14:paraId="26A9FAE5" w14:textId="444DB2CD" w:rsidR="00B70946" w:rsidRPr="00B70946" w:rsidRDefault="00345861" w:rsidP="007E6E17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bookmarkStart w:id="1" w:name="_Hlk70684579"/>
      <w:r>
        <w:rPr>
          <w:rFonts w:ascii="Times New Roman" w:eastAsiaTheme="minorEastAsia" w:hAnsi="Times New Roman"/>
          <w:sz w:val="22"/>
          <w:szCs w:val="22"/>
        </w:rPr>
        <w:t xml:space="preserve">1. </w:t>
      </w:r>
      <w:r w:rsidR="00B70946" w:rsidRPr="00B70946">
        <w:rPr>
          <w:rFonts w:ascii="Times New Roman" w:eastAsiaTheme="minorEastAsia" w:hAnsi="Times New Roman"/>
          <w:sz w:val="22"/>
          <w:szCs w:val="22"/>
        </w:rPr>
        <w:t>W celach określonych w art. 4</w:t>
      </w:r>
      <w:r w:rsidR="007E6E17">
        <w:rPr>
          <w:rFonts w:ascii="Times New Roman" w:eastAsiaTheme="minorEastAsia" w:hAnsi="Times New Roman"/>
          <w:sz w:val="22"/>
          <w:szCs w:val="22"/>
        </w:rPr>
        <w:t xml:space="preserve"> Ustawy </w:t>
      </w:r>
      <w:r w:rsidR="007E6E17" w:rsidRPr="007E6E17">
        <w:rPr>
          <w:rFonts w:ascii="Times New Roman" w:eastAsiaTheme="minorEastAsia" w:hAnsi="Times New Roman"/>
          <w:sz w:val="22"/>
          <w:szCs w:val="22"/>
        </w:rPr>
        <w:t>z dnia 28 kwietnia 2022 r.</w:t>
      </w:r>
      <w:r w:rsidR="007E6E17">
        <w:rPr>
          <w:rFonts w:ascii="Times New Roman" w:eastAsiaTheme="minorEastAsia" w:hAnsi="Times New Roman"/>
          <w:sz w:val="22"/>
          <w:szCs w:val="22"/>
        </w:rPr>
        <w:t xml:space="preserve"> </w:t>
      </w:r>
      <w:r w:rsidR="007E6E17" w:rsidRPr="007E6E17">
        <w:rPr>
          <w:rFonts w:ascii="Times New Roman" w:eastAsiaTheme="minorEastAsia" w:hAnsi="Times New Roman"/>
          <w:sz w:val="22"/>
          <w:szCs w:val="22"/>
        </w:rPr>
        <w:t>o zasadach realizacji zadań finansowanych ze środków europejskich w perspektywie finansowej 2021–2027</w:t>
      </w:r>
      <w:r w:rsidR="00B70946" w:rsidRPr="00B70946">
        <w:rPr>
          <w:rFonts w:ascii="Times New Roman" w:eastAsiaTheme="minorEastAsia" w:hAnsi="Times New Roman"/>
          <w:sz w:val="22"/>
          <w:szCs w:val="22"/>
        </w:rPr>
        <w:t xml:space="preserve"> rozporządzenia ogólnego, na zasadach określonych w ustawie, rozporządzeniu</w:t>
      </w:r>
      <w:r>
        <w:rPr>
          <w:rFonts w:ascii="Times New Roman" w:eastAsiaTheme="minorEastAsia" w:hAnsi="Times New Roman"/>
          <w:sz w:val="22"/>
          <w:szCs w:val="22"/>
        </w:rPr>
        <w:t xml:space="preserve"> </w:t>
      </w:r>
      <w:r w:rsidR="00B70946" w:rsidRPr="00B70946">
        <w:rPr>
          <w:rFonts w:ascii="Times New Roman" w:eastAsiaTheme="minorEastAsia" w:hAnsi="Times New Roman"/>
          <w:sz w:val="22"/>
          <w:szCs w:val="22"/>
        </w:rPr>
        <w:t xml:space="preserve">ogólnym, rozporządzeniu EFS+ oraz rozporządzeniu FST, minister właściwy do spraw rozwoju regionalnego wykonujący zadania państwa członkowskiego, minister właściwy do spraw finansów publicznych, instytucje zarządzające, wspólny sekretariat, koordynator programów </w:t>
      </w:r>
      <w:proofErr w:type="spellStart"/>
      <w:r w:rsidR="00B70946" w:rsidRPr="00B70946">
        <w:rPr>
          <w:rFonts w:ascii="Times New Roman" w:eastAsiaTheme="minorEastAsia" w:hAnsi="Times New Roman"/>
          <w:sz w:val="22"/>
          <w:szCs w:val="22"/>
        </w:rPr>
        <w:t>Interreg</w:t>
      </w:r>
      <w:proofErr w:type="spellEnd"/>
      <w:r w:rsidR="00B70946" w:rsidRPr="00B70946">
        <w:rPr>
          <w:rFonts w:ascii="Times New Roman" w:eastAsiaTheme="minorEastAsia" w:hAnsi="Times New Roman"/>
          <w:sz w:val="22"/>
          <w:szCs w:val="22"/>
        </w:rPr>
        <w:t xml:space="preserve">, kontroler krajowy, instytucje pośredniczące, instytucje wdrażające, instytucja pośrednicząca </w:t>
      </w:r>
      <w:proofErr w:type="spellStart"/>
      <w:r w:rsidR="00B70946" w:rsidRPr="00B70946">
        <w:rPr>
          <w:rFonts w:ascii="Times New Roman" w:eastAsiaTheme="minorEastAsia" w:hAnsi="Times New Roman"/>
          <w:sz w:val="22"/>
          <w:szCs w:val="22"/>
        </w:rPr>
        <w:t>Interreg</w:t>
      </w:r>
      <w:proofErr w:type="spellEnd"/>
      <w:r w:rsidR="00B70946" w:rsidRPr="00B70946">
        <w:rPr>
          <w:rFonts w:ascii="Times New Roman" w:eastAsiaTheme="minorEastAsia" w:hAnsi="Times New Roman"/>
          <w:sz w:val="22"/>
          <w:szCs w:val="22"/>
        </w:rPr>
        <w:t>, beneficjenci i wnioskodawcy przetwarzają dane osobowe pozyskiwane bezpośrednio od osób, których dane dotyczą, z systemu teleinformatycznego, lub z rejestrów publicznych, o których mowa w art. 92 ust. 2.</w:t>
      </w:r>
    </w:p>
    <w:p w14:paraId="620AEDAB" w14:textId="77777777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2. Dane, o których mowa w ust. 1, obejmują:</w:t>
      </w:r>
    </w:p>
    <w:p w14:paraId="3CE68197" w14:textId="377B8BD8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1) dane identyfikujące osoby fizyczne, takie jak 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internetowe;</w:t>
      </w:r>
    </w:p>
    <w:p w14:paraId="003EAEA0" w14:textId="4537D2BB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 xml:space="preserve">2) dane związane z zakresem uczestnictwa osób fizycznych w projekcie, niewymienione w pkt 1, 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</w:t>
      </w:r>
    </w:p>
    <w:p w14:paraId="7FBDD98F" w14:textId="77777777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wsparcia;</w:t>
      </w:r>
    </w:p>
    <w:p w14:paraId="73B3A3C8" w14:textId="66900DB8" w:rsid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3) dane osób fizycznych niewymienione w pkt 1, które widnieją na dokumentach potwierdzających kwalifikowalność wydatków, 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</w:t>
      </w:r>
      <w:r w:rsidR="00D35E3A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B70946">
        <w:rPr>
          <w:rFonts w:ascii="Times New Roman" w:eastAsiaTheme="minorEastAsia" w:hAnsi="Times New Roman"/>
          <w:sz w:val="22"/>
          <w:szCs w:val="22"/>
        </w:rPr>
        <w:t>potrzebami (Dz. U. z 2020 r. poz. 1062 oraz z 2022 r. poz. 975 i 1079).</w:t>
      </w:r>
    </w:p>
    <w:p w14:paraId="09267635" w14:textId="73B95BEE" w:rsidR="00D35E3A" w:rsidRPr="00B70946" w:rsidRDefault="00D35E3A" w:rsidP="00D35E3A">
      <w:pPr>
        <w:spacing w:before="240" w:after="200"/>
        <w:contextualSpacing/>
        <w:jc w:val="righ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>5.</w:t>
      </w:r>
    </w:p>
    <w:p w14:paraId="5F3F3BA1" w14:textId="7C5789B6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lastRenderedPageBreak/>
        <w:t xml:space="preserve">3. W przypadku osób otrzymujących wsparcie z Europejskiego Funduszu Społecznego Plus i osób ubiegających się o wsparcie w ramach projektu finansowanego z Europejskiego Funduszu Społecznego Plus podmioty wymienione w ust. 1mogą również przetwarzać dane dotyczące pochodzenia rasowego lub etnicznego lub zdrowia, o których mowa w art. 9 rozporządzenia Parlamentu Europejskiego i Rady (UE) 2016/679 z dnia 27 kwietnia 2016 r. w sprawie ochrony osób fizycznych w związku z przetwarzaniem danych osobowych i w sprawie swobodnego przepływu takich danych oraz uchylenia </w:t>
      </w:r>
    </w:p>
    <w:p w14:paraId="149CB853" w14:textId="1115A35C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 xml:space="preserve">dyrektywy 95/46/WE (ogólne rozporządzenie o ochronie danych) (Dz. Urz. UE L 119 z 04.05.2016, str. 1, z </w:t>
      </w:r>
      <w:proofErr w:type="spellStart"/>
      <w:r w:rsidRPr="00B70946">
        <w:rPr>
          <w:rFonts w:ascii="Times New Roman" w:eastAsiaTheme="minorEastAsia" w:hAnsi="Times New Roman"/>
          <w:sz w:val="22"/>
          <w:szCs w:val="22"/>
        </w:rPr>
        <w:t>późn</w:t>
      </w:r>
      <w:proofErr w:type="spellEnd"/>
      <w:r w:rsidRPr="00B70946">
        <w:rPr>
          <w:rFonts w:ascii="Times New Roman" w:eastAsiaTheme="minorEastAsia" w:hAnsi="Times New Roman"/>
          <w:sz w:val="22"/>
          <w:szCs w:val="22"/>
        </w:rPr>
        <w:t>. zm.11)), oraz dane dotyczące terminu zakończenia odbywania kary pozbawienia wolności przez osoby skazane, o których mowa w art. 10 tego rozporządzenia, odnoszące się do tych osób, w celach określonych w art. 4 rozporządzenia ogólnego. Osoby upoważnione do przetwarzania danych osobowych są obowiązane do zachowania tych danych w poufności.</w:t>
      </w:r>
    </w:p>
    <w:p w14:paraId="0C777AF3" w14:textId="1AA262DC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11) Zmiany wymienionego rozporządzenia zostały ogłoszone w Dz. Urz. UE L 127 z 23.05.2018, str. 2 oraz Dz. Urz. UE L 74 z 04.03.2021, str. 35.Dziennik Ustaw – 33 – Poz. 1079</w:t>
      </w:r>
      <w:r w:rsidR="00AE06FE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B70946">
        <w:rPr>
          <w:rFonts w:ascii="Times New Roman" w:eastAsiaTheme="minorEastAsia" w:hAnsi="Times New Roman"/>
          <w:sz w:val="22"/>
          <w:szCs w:val="22"/>
        </w:rPr>
        <w:t>Art. 88. Podmioty, o których mowa w art. 87 ust. 1, są administratorami w rozumieniu art. 4 pkt 7 rozporządzenia, o którym mowa w art. 87 ust. 3.Art. 89. 1. Dostęp do danych osobowych i informacji gromadzonych przez administratorów, o których mowa w art. 87</w:t>
      </w:r>
      <w:r w:rsidR="00AE06FE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B70946">
        <w:rPr>
          <w:rFonts w:ascii="Times New Roman" w:eastAsiaTheme="minorEastAsia" w:hAnsi="Times New Roman"/>
          <w:sz w:val="22"/>
          <w:szCs w:val="22"/>
        </w:rPr>
        <w:t xml:space="preserve">ust. 1, przysługuje ministrowi właściwemu do spraw rozwoju regionalnego wykonującemu zadania państwa członkowskiego, ministrowi właściwemu do spraw finansów publicznych, instytucjom zarządzającym, instytucjom pośredniczącym, instytucjom wdrażającym, instytucji pośredniczącej </w:t>
      </w:r>
      <w:proofErr w:type="spellStart"/>
      <w:r w:rsidRPr="00B70946">
        <w:rPr>
          <w:rFonts w:ascii="Times New Roman" w:eastAsiaTheme="minorEastAsia" w:hAnsi="Times New Roman"/>
          <w:sz w:val="22"/>
          <w:szCs w:val="22"/>
        </w:rPr>
        <w:t>Interreg</w:t>
      </w:r>
      <w:proofErr w:type="spellEnd"/>
      <w:r w:rsidRPr="00B70946">
        <w:rPr>
          <w:rFonts w:ascii="Times New Roman" w:eastAsiaTheme="minorEastAsia" w:hAnsi="Times New Roman"/>
          <w:sz w:val="22"/>
          <w:szCs w:val="22"/>
        </w:rPr>
        <w:t xml:space="preserve">, wspólnemu sekretariatowi, koordynatorowi programów </w:t>
      </w:r>
      <w:proofErr w:type="spellStart"/>
      <w:r w:rsidRPr="00B70946">
        <w:rPr>
          <w:rFonts w:ascii="Times New Roman" w:eastAsiaTheme="minorEastAsia" w:hAnsi="Times New Roman"/>
          <w:sz w:val="22"/>
          <w:szCs w:val="22"/>
        </w:rPr>
        <w:t>Interreg</w:t>
      </w:r>
      <w:proofErr w:type="spellEnd"/>
      <w:r w:rsidRPr="00B70946">
        <w:rPr>
          <w:rFonts w:ascii="Times New Roman" w:eastAsiaTheme="minorEastAsia" w:hAnsi="Times New Roman"/>
          <w:sz w:val="22"/>
          <w:szCs w:val="22"/>
        </w:rPr>
        <w:t>, kontrolerowi krajowemu, instytucji audytowej, a także podmiotom, którym wymienione podmioty powierzają realizację zadań</w:t>
      </w:r>
      <w:r w:rsidR="00AE06FE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B70946">
        <w:rPr>
          <w:rFonts w:ascii="Times New Roman" w:eastAsiaTheme="minorEastAsia" w:hAnsi="Times New Roman"/>
          <w:sz w:val="22"/>
          <w:szCs w:val="22"/>
        </w:rPr>
        <w:t>na podstawie odrębnej umowy, w zakresie niezbędnym do realizacji ich zadań wynikających z przepisów ustawy.</w:t>
      </w:r>
    </w:p>
    <w:p w14:paraId="73FCDC81" w14:textId="70132979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2. Dane dotyczące osób otrzymujących wsparcie z Europejskiego Funduszu Społecznego Plus mogą zostać udostępnione, w zakresie niezbędnym, Prezesowi Zakładu Ubezpieczeń Społecznych w związku z realizacją zadań, o których mowa w ust. 1, na zasadach i w celach określonych w art. 50 ust. 3a i 3c ustawy z dnia 13 października 1998 r. o systemie ubezpieczeń społecznych (Dz. U. z 2022 r. poz. 1009 i 1079).</w:t>
      </w:r>
      <w:r w:rsidR="00590514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B70946">
        <w:rPr>
          <w:rFonts w:ascii="Times New Roman" w:eastAsiaTheme="minorEastAsia" w:hAnsi="Times New Roman"/>
          <w:sz w:val="22"/>
          <w:szCs w:val="22"/>
        </w:rPr>
        <w:t>Art. 90. 1. Administratorzy, o których mowa w art. 87 ust. 1, mogą gromadzić i przetwarzać dane osobowe w systemach</w:t>
      </w:r>
      <w:r w:rsidR="00590514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B70946">
        <w:rPr>
          <w:rFonts w:ascii="Times New Roman" w:eastAsiaTheme="minorEastAsia" w:hAnsi="Times New Roman"/>
          <w:sz w:val="22"/>
          <w:szCs w:val="22"/>
        </w:rPr>
        <w:t>teleinformatycznych.</w:t>
      </w:r>
    </w:p>
    <w:p w14:paraId="6B9429AF" w14:textId="094E311F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2. Podmioty, o których mowa w art. 89, udostępniają sobie nawzajem dane osobowe niezbędne do realizacji ich zadań, w szczególności przy pomocy systemów teleinformatycznych.</w:t>
      </w:r>
      <w:r w:rsidR="00590514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B70946">
        <w:rPr>
          <w:rFonts w:ascii="Times New Roman" w:eastAsiaTheme="minorEastAsia" w:hAnsi="Times New Roman"/>
          <w:sz w:val="22"/>
          <w:szCs w:val="22"/>
        </w:rPr>
        <w:t>Art. 91. Dane osobowe są przechowywane przez okres niezbędny do realizacji celów określonych w art. 87 ust. 1.</w:t>
      </w:r>
    </w:p>
    <w:p w14:paraId="08B7AF78" w14:textId="373E6508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 xml:space="preserve">Art. 92. 1. W zakresie niezbędnym do realizacji celów, o których mowa w art. 87 ust. 1, minister właściwy do spraw rozwoju regionalnego wykonujący zadania państwa członkowskiego, minister właściwy do spraw finansów publicznych, instytucje zarządzające, wspólny sekretariat, koordynator programów </w:t>
      </w:r>
      <w:proofErr w:type="spellStart"/>
      <w:r w:rsidRPr="00B70946">
        <w:rPr>
          <w:rFonts w:ascii="Times New Roman" w:eastAsiaTheme="minorEastAsia" w:hAnsi="Times New Roman"/>
          <w:sz w:val="22"/>
          <w:szCs w:val="22"/>
        </w:rPr>
        <w:t>Interreg</w:t>
      </w:r>
      <w:proofErr w:type="spellEnd"/>
      <w:r w:rsidRPr="00B70946">
        <w:rPr>
          <w:rFonts w:ascii="Times New Roman" w:eastAsiaTheme="minorEastAsia" w:hAnsi="Times New Roman"/>
          <w:sz w:val="22"/>
          <w:szCs w:val="22"/>
        </w:rPr>
        <w:t xml:space="preserve">, kontroler krajowy, instytucje pośredniczące, instytucje wdrażające, instytucja pośrednicząca </w:t>
      </w:r>
      <w:proofErr w:type="spellStart"/>
      <w:r w:rsidRPr="00B70946">
        <w:rPr>
          <w:rFonts w:ascii="Times New Roman" w:eastAsiaTheme="minorEastAsia" w:hAnsi="Times New Roman"/>
          <w:sz w:val="22"/>
          <w:szCs w:val="22"/>
        </w:rPr>
        <w:t>Interreg</w:t>
      </w:r>
      <w:proofErr w:type="spellEnd"/>
      <w:r w:rsidRPr="00B70946">
        <w:rPr>
          <w:rFonts w:ascii="Times New Roman" w:eastAsiaTheme="minorEastAsia" w:hAnsi="Times New Roman"/>
          <w:sz w:val="22"/>
          <w:szCs w:val="22"/>
        </w:rPr>
        <w:t xml:space="preserve"> oraz instytucja audytowa mają dostęp do informacji, w tym danych osobowych, zawartych w rejestrach, w tym rejestrach publicznych.</w:t>
      </w:r>
    </w:p>
    <w:p w14:paraId="09D34BF7" w14:textId="77777777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2. Rejestry, o których mowa w ust. 1, obejmują:</w:t>
      </w:r>
    </w:p>
    <w:p w14:paraId="0A15ED25" w14:textId="77777777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1) Krajowy Rejestr Sądowy;</w:t>
      </w:r>
    </w:p>
    <w:p w14:paraId="06375094" w14:textId="77777777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2) Centralną Ewidencję i Informację o Działalności Gospodarczej;</w:t>
      </w:r>
    </w:p>
    <w:p w14:paraId="131AF0B8" w14:textId="77777777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3) Krajowy Rejestr Zadłużonych;</w:t>
      </w:r>
    </w:p>
    <w:p w14:paraId="0B918A1B" w14:textId="77777777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4) Centralny Rejestr Beneficjentów Rzeczywistych;</w:t>
      </w:r>
    </w:p>
    <w:p w14:paraId="696BD751" w14:textId="77777777" w:rsid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5) centralny rejestr danych podatkowych;</w:t>
      </w:r>
    </w:p>
    <w:p w14:paraId="4C7E0964" w14:textId="6F16507B" w:rsidR="00590514" w:rsidRPr="00B70946" w:rsidRDefault="008069BE" w:rsidP="00590514">
      <w:pPr>
        <w:spacing w:before="240" w:after="200"/>
        <w:contextualSpacing/>
        <w:jc w:val="righ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>6.</w:t>
      </w:r>
    </w:p>
    <w:p w14:paraId="69303064" w14:textId="461A6616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lastRenderedPageBreak/>
        <w:t>6) rejestr podmiotów wykluczonych z możliwości otrzymywania środków przeznaczonych na realizację programów finansowanych z udziałem środków europejskich;</w:t>
      </w:r>
    </w:p>
    <w:p w14:paraId="78BD50BB" w14:textId="77777777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7) system udostępniania danych o pomocy publicznej;</w:t>
      </w:r>
    </w:p>
    <w:p w14:paraId="11CEFF10" w14:textId="77777777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8) system harmonogramowania, rejestracji i monitorowania pomocy publicznej;</w:t>
      </w:r>
    </w:p>
    <w:p w14:paraId="4D1BB64B" w14:textId="77777777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9) Biuletyn Zamówień Publicznych;</w:t>
      </w:r>
    </w:p>
    <w:p w14:paraId="3B2D3EE7" w14:textId="77777777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10) centralny rejestr ubezpieczonych;</w:t>
      </w:r>
    </w:p>
    <w:p w14:paraId="51D2EDB9" w14:textId="77777777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11) centralny rejestr płatników składek;</w:t>
      </w:r>
    </w:p>
    <w:p w14:paraId="23F6A8D4" w14:textId="77777777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12) krajowy rejestr urzędowy podziału terytorialnego kraju;</w:t>
      </w:r>
    </w:p>
    <w:p w14:paraId="48B77F98" w14:textId="77777777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13) system informatyczny prokuratury.</w:t>
      </w:r>
    </w:p>
    <w:p w14:paraId="107A7F1E" w14:textId="5D405B11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3. Podmioty, o których mowa w ust. 1, są uprawnione do nieodpłatnego dostępu do informacji zawartych w rejestrach, o których mowa w ust. 2.</w:t>
      </w:r>
    </w:p>
    <w:p w14:paraId="60734EC6" w14:textId="418AD3E9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4. Podmioty, o których mowa w ust. 1, zawierają porozumienia z gestorami rejestrów, o których mowa w ust. 2, w których</w:t>
      </w:r>
      <w:r w:rsidR="008069BE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B70946">
        <w:rPr>
          <w:rFonts w:ascii="Times New Roman" w:eastAsiaTheme="minorEastAsia" w:hAnsi="Times New Roman"/>
          <w:sz w:val="22"/>
          <w:szCs w:val="22"/>
        </w:rPr>
        <w:t>określa się warunki przekazywania, udostępniania lub wymiany informacji, w drodze teletransmisji lub przez usługę sieciową, chyba że porozumienie takie nie jest wymagane.</w:t>
      </w:r>
    </w:p>
    <w:p w14:paraId="42A1F2B2" w14:textId="77777777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Dziennik Ustaw – 34 – Poz. 1079</w:t>
      </w:r>
    </w:p>
    <w:p w14:paraId="59E87EAA" w14:textId="77777777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5. Porozumienie, o którym mowa w ust. 4, określa w szczególności:</w:t>
      </w:r>
    </w:p>
    <w:p w14:paraId="47501E18" w14:textId="77777777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1) zakres i sposób przekazywania lub udostępniania informacji, w tym danych osobowych zawartych w rejestrze;</w:t>
      </w:r>
    </w:p>
    <w:p w14:paraId="679F4C7E" w14:textId="77777777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2) podmioty, które będą mieć dostęp do informacji i będą przetwarzać dane osobowe przekazane lub udostępnione z rejestru;</w:t>
      </w:r>
    </w:p>
    <w:p w14:paraId="65466C71" w14:textId="77777777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3) sposób wykorzystania informacji przekazanych lub udostępnionych z rejestru przez podmioty, o których mowa w pkt 2;</w:t>
      </w:r>
    </w:p>
    <w:p w14:paraId="59BB0FC1" w14:textId="77777777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4) wymagania w zakresie sposobu zabezpieczenia informacji przez podmioty, o których mowa w pkt 2;</w:t>
      </w:r>
    </w:p>
    <w:p w14:paraId="78583DBF" w14:textId="77777777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5) warunki kontroli sposobu korzystania z informacji przez podmioty, o których mowa w pkt 2.</w:t>
      </w:r>
    </w:p>
    <w:p w14:paraId="5C8A852B" w14:textId="014AA8B1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6. Informacje zawarte w rejestrach, o których mowa w ust. 2, do których dostęp mają podmioty, o których mowa w ust. 1, mogą obejmować tajemnice prawnie chronione. W takim przypadku dostęp może być ograniczony do informacji wytworzonych na podstawie informacji zawartych w tych rejestrach w zakresie nienaruszającym tajemnicy uregulowanej w przepisach odrębnych.</w:t>
      </w:r>
    </w:p>
    <w:p w14:paraId="0188C75A" w14:textId="1B0676C7" w:rsidR="00B70946" w:rsidRPr="00B70946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7. Udostępnienie danych zawartych w rejestrze, o którym mowa w ust. 2 pkt 6, podmiotom, o których mowa w ust. 1, oraz ich przetwarzanie przez te podmioty nie stanowi naruszenia przepisów o tajemnicy skarbowej, o których mowa w ustawie</w:t>
      </w:r>
      <w:r w:rsidR="008069BE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B70946">
        <w:rPr>
          <w:rFonts w:ascii="Times New Roman" w:eastAsiaTheme="minorEastAsia" w:hAnsi="Times New Roman"/>
          <w:sz w:val="22"/>
          <w:szCs w:val="22"/>
        </w:rPr>
        <w:t xml:space="preserve">z dnia 29 sierpnia 1997 r. – Ordynacja podatkowa (Dz. U. z 2021 r. poz. 1540, z </w:t>
      </w:r>
      <w:proofErr w:type="spellStart"/>
      <w:r w:rsidRPr="00B70946">
        <w:rPr>
          <w:rFonts w:ascii="Times New Roman" w:eastAsiaTheme="minorEastAsia" w:hAnsi="Times New Roman"/>
          <w:sz w:val="22"/>
          <w:szCs w:val="22"/>
        </w:rPr>
        <w:t>późn</w:t>
      </w:r>
      <w:proofErr w:type="spellEnd"/>
      <w:r w:rsidRPr="00B70946">
        <w:rPr>
          <w:rFonts w:ascii="Times New Roman" w:eastAsiaTheme="minorEastAsia" w:hAnsi="Times New Roman"/>
          <w:sz w:val="22"/>
          <w:szCs w:val="22"/>
        </w:rPr>
        <w:t xml:space="preserve">. zm.12)).Art. 93. 1. Minister właściwy do spraw rozwoju regionalnego może na podstawie porozumienia udzielać dostępu do informacji i danych pochodzących z rejestrów, o których mowa w art. 92 ust. 2, również podmiotom innym niż wskazane w art. 92 ust. 1, w celu weryfikacji przez te podmioty statusu przedsiębiorstwa, w tym jego wielkości, na potrzeby udzielania pomocy publicznej, pomocy de </w:t>
      </w:r>
      <w:proofErr w:type="spellStart"/>
      <w:r w:rsidRPr="00B70946">
        <w:rPr>
          <w:rFonts w:ascii="Times New Roman" w:eastAsiaTheme="minorEastAsia" w:hAnsi="Times New Roman"/>
          <w:sz w:val="22"/>
          <w:szCs w:val="22"/>
        </w:rPr>
        <w:t>minimis</w:t>
      </w:r>
      <w:proofErr w:type="spellEnd"/>
      <w:r w:rsidRPr="00B70946">
        <w:rPr>
          <w:rFonts w:ascii="Times New Roman" w:eastAsiaTheme="minorEastAsia" w:hAnsi="Times New Roman"/>
          <w:sz w:val="22"/>
          <w:szCs w:val="22"/>
        </w:rPr>
        <w:t xml:space="preserve"> lub pomocy de </w:t>
      </w:r>
      <w:proofErr w:type="spellStart"/>
      <w:r w:rsidRPr="00B70946">
        <w:rPr>
          <w:rFonts w:ascii="Times New Roman" w:eastAsiaTheme="minorEastAsia" w:hAnsi="Times New Roman"/>
          <w:sz w:val="22"/>
          <w:szCs w:val="22"/>
        </w:rPr>
        <w:t>minimis</w:t>
      </w:r>
      <w:proofErr w:type="spellEnd"/>
      <w:r w:rsidRPr="00B70946">
        <w:rPr>
          <w:rFonts w:ascii="Times New Roman" w:eastAsiaTheme="minorEastAsia" w:hAnsi="Times New Roman"/>
          <w:sz w:val="22"/>
          <w:szCs w:val="22"/>
        </w:rPr>
        <w:t xml:space="preserve"> w rolnictwie lub rybołówstwie – w zakresie niezbędnym do dokonania tej weryfikacji.</w:t>
      </w:r>
    </w:p>
    <w:p w14:paraId="42103407" w14:textId="170C0342" w:rsidR="00377B6A" w:rsidRPr="00F61C00" w:rsidRDefault="00B70946" w:rsidP="00B70946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 w:rsidRPr="00B70946">
        <w:rPr>
          <w:rFonts w:ascii="Times New Roman" w:eastAsiaTheme="minorEastAsia" w:hAnsi="Times New Roman"/>
          <w:sz w:val="22"/>
          <w:szCs w:val="22"/>
        </w:rPr>
        <w:t>2. Warunkiem uzyskania dostępu przez podmioty, o których mowa w ust. 1, jest uprzednie zawarcie przez te podmioty porozumień z gestorami rejestrów, o których mowa w art. 92 ust. 2. Przepisy art. 92 ust. 4–7 stosuje się odpowiednio.</w:t>
      </w:r>
    </w:p>
    <w:p w14:paraId="02A8D7CC" w14:textId="77777777" w:rsidR="00377B6A" w:rsidRPr="00F61C00" w:rsidRDefault="00377B6A" w:rsidP="00377B6A">
      <w:pPr>
        <w:spacing w:before="240" w:after="200"/>
        <w:ind w:left="6372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</w:p>
    <w:p w14:paraId="1829B7F7" w14:textId="02079F59" w:rsidR="008069BE" w:rsidRDefault="00B83B8A" w:rsidP="00A625EB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>………………………………………………</w:t>
      </w:r>
    </w:p>
    <w:p w14:paraId="7861B769" w14:textId="5174303A" w:rsidR="00B83B8A" w:rsidRDefault="00B83B8A" w:rsidP="00A625EB">
      <w:pPr>
        <w:spacing w:before="240" w:after="200"/>
        <w:contextualSpacing/>
        <w:jc w:val="both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 xml:space="preserve">(data oraz </w:t>
      </w:r>
      <w:r w:rsidRPr="00F61C00">
        <w:rPr>
          <w:rFonts w:ascii="Times New Roman" w:eastAsiaTheme="minorEastAsia" w:hAnsi="Times New Roman"/>
          <w:sz w:val="22"/>
          <w:szCs w:val="22"/>
        </w:rPr>
        <w:t>czytelny podpis uczestnika projektu</w:t>
      </w:r>
      <w:r>
        <w:rPr>
          <w:rFonts w:ascii="Times New Roman" w:eastAsiaTheme="minorEastAsia" w:hAnsi="Times New Roman"/>
          <w:sz w:val="22"/>
          <w:szCs w:val="22"/>
        </w:rPr>
        <w:t>)</w:t>
      </w:r>
    </w:p>
    <w:p w14:paraId="11293C5D" w14:textId="318CADB2" w:rsidR="00734D9F" w:rsidRPr="008069BE" w:rsidRDefault="008069BE" w:rsidP="008069BE">
      <w:pPr>
        <w:spacing w:before="240" w:after="200"/>
        <w:ind w:left="6372"/>
        <w:contextualSpacing/>
        <w:jc w:val="righ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>7.</w:t>
      </w:r>
    </w:p>
    <w:bookmarkEnd w:id="1"/>
    <w:p w14:paraId="75079545" w14:textId="6C019763" w:rsidR="0010682C" w:rsidRPr="008069BE" w:rsidRDefault="0010682C" w:rsidP="008069BE">
      <w:pPr>
        <w:spacing w:before="240" w:after="200"/>
        <w:contextualSpacing/>
        <w:rPr>
          <w:rFonts w:ascii="Times New Roman" w:eastAsiaTheme="minorHAnsi" w:hAnsi="Times New Roman"/>
          <w:bCs/>
          <w:color w:val="000000" w:themeColor="text1"/>
          <w:sz w:val="22"/>
          <w:szCs w:val="22"/>
          <w:lang w:eastAsia="en-US"/>
        </w:rPr>
      </w:pPr>
      <w:r w:rsidRPr="006F05B3">
        <w:rPr>
          <w:rFonts w:ascii="Times New Roman" w:eastAsia="Calibri" w:hAnsi="Times New Roman"/>
          <w:bCs/>
          <w:sz w:val="18"/>
          <w:szCs w:val="18"/>
          <w:lang w:eastAsia="en-US"/>
        </w:rPr>
        <w:lastRenderedPageBreak/>
        <w:t xml:space="preserve">Załącznik nr </w:t>
      </w:r>
      <w:r>
        <w:rPr>
          <w:rFonts w:ascii="Times New Roman" w:eastAsia="Calibri" w:hAnsi="Times New Roman"/>
          <w:bCs/>
          <w:sz w:val="18"/>
          <w:szCs w:val="18"/>
          <w:lang w:eastAsia="en-US"/>
        </w:rPr>
        <w:t>3</w:t>
      </w:r>
      <w:r w:rsidRPr="006F05B3">
        <w:rPr>
          <w:rFonts w:ascii="Times New Roman" w:eastAsia="Calibri" w:hAnsi="Times New Roman"/>
          <w:bCs/>
          <w:sz w:val="18"/>
          <w:szCs w:val="18"/>
          <w:lang w:eastAsia="en-US"/>
        </w:rPr>
        <w:t xml:space="preserve"> do Regulaminu Rekrutacji i Uczestnictwa w projekcie „</w:t>
      </w:r>
      <w:r w:rsidR="00351AFA" w:rsidRPr="00351AFA">
        <w:rPr>
          <w:rStyle w:val="mat-tooltip-trigger"/>
          <w:rFonts w:ascii="Times New Roman" w:hAnsi="Times New Roman"/>
          <w:color w:val="212121"/>
          <w:spacing w:val="2"/>
          <w:sz w:val="18"/>
          <w:szCs w:val="18"/>
        </w:rPr>
        <w:t>Siła Razem - Na Fali integracji Społecznej - jako kompleksowy program reintegracji społeczno-zawodowej</w:t>
      </w:r>
      <w:r w:rsidR="00351AFA" w:rsidRPr="00351AFA">
        <w:rPr>
          <w:rStyle w:val="mat-tooltip-trigger"/>
          <w:rFonts w:ascii="Times New Roman" w:hAnsi="Times New Roman"/>
          <w:color w:val="212121"/>
          <w:spacing w:val="2"/>
          <w:sz w:val="18"/>
          <w:szCs w:val="18"/>
        </w:rPr>
        <w:t>”</w:t>
      </w:r>
    </w:p>
    <w:p w14:paraId="6874A339" w14:textId="77777777" w:rsidR="0010682C" w:rsidRDefault="0010682C" w:rsidP="0010682C">
      <w:pPr>
        <w:spacing w:after="160"/>
        <w:ind w:right="-1"/>
        <w:rPr>
          <w:rFonts w:ascii="Times New Roman" w:eastAsiaTheme="minorHAnsi" w:hAnsi="Times New Roman"/>
          <w:bCs/>
          <w:color w:val="000000" w:themeColor="text1"/>
          <w:sz w:val="22"/>
          <w:szCs w:val="22"/>
          <w:lang w:eastAsia="en-US"/>
        </w:rPr>
      </w:pPr>
    </w:p>
    <w:p w14:paraId="16CD0E7F" w14:textId="62656F88" w:rsidR="00377B6A" w:rsidRPr="00F61C00" w:rsidRDefault="00377B6A" w:rsidP="00377B6A">
      <w:pPr>
        <w:spacing w:after="160"/>
        <w:ind w:right="-1"/>
        <w:jc w:val="center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F61C00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Oświadczenie Uczestnika Projektu w odniesieniu do zbioru </w:t>
      </w:r>
    </w:p>
    <w:p w14:paraId="53B1D595" w14:textId="1A3E2E97" w:rsidR="00377B6A" w:rsidRPr="00F61C00" w:rsidRDefault="003D5774" w:rsidP="00377B6A">
      <w:pPr>
        <w:spacing w:after="160"/>
        <w:ind w:right="-1"/>
        <w:jc w:val="center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„</w:t>
      </w:r>
      <w:r w:rsidR="00FA3EED" w:rsidRPr="00FA3EED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Klauzula Informacyjna dla beneficjentów programu FEP 2021-2027</w:t>
      </w:r>
      <w:r w:rsidR="00377B6A" w:rsidRPr="00F61C00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’’</w:t>
      </w:r>
    </w:p>
    <w:p w14:paraId="685B9EDA" w14:textId="77777777" w:rsidR="00377B6A" w:rsidRPr="00F61C00" w:rsidRDefault="00377B6A" w:rsidP="00377B6A">
      <w:pPr>
        <w:spacing w:after="200"/>
        <w:rPr>
          <w:rFonts w:ascii="Times New Roman" w:eastAsiaTheme="minorEastAsia" w:hAnsi="Times New Roman"/>
          <w:b/>
          <w:bCs/>
          <w:sz w:val="22"/>
          <w:szCs w:val="22"/>
        </w:rPr>
      </w:pPr>
    </w:p>
    <w:p w14:paraId="1DE9F65A" w14:textId="77777777" w:rsidR="00377B6A" w:rsidRPr="00F61C00" w:rsidRDefault="00377B6A" w:rsidP="00377B6A">
      <w:pPr>
        <w:spacing w:after="200"/>
        <w:jc w:val="center"/>
        <w:rPr>
          <w:rFonts w:ascii="Times New Roman" w:eastAsiaTheme="minorEastAsia" w:hAnsi="Times New Roman"/>
          <w:b/>
          <w:sz w:val="22"/>
          <w:szCs w:val="22"/>
        </w:rPr>
      </w:pPr>
      <w:r w:rsidRPr="00F61C00">
        <w:rPr>
          <w:rFonts w:ascii="Times New Roman" w:eastAsiaTheme="minorEastAsia" w:hAnsi="Times New Roman"/>
          <w:b/>
          <w:sz w:val="22"/>
          <w:szCs w:val="22"/>
        </w:rPr>
        <w:t xml:space="preserve">OŚWIADCZENIE UCZESTNIKA PROJEKTU </w:t>
      </w:r>
    </w:p>
    <w:p w14:paraId="339C966A" w14:textId="603B344E" w:rsidR="00377B6A" w:rsidRPr="00F61C00" w:rsidRDefault="00377B6A" w:rsidP="00377B6A">
      <w:pPr>
        <w:spacing w:before="240"/>
        <w:jc w:val="both"/>
        <w:rPr>
          <w:rFonts w:ascii="Times New Roman" w:eastAsiaTheme="minorEastAsia" w:hAnsi="Times New Roman"/>
          <w:sz w:val="22"/>
          <w:szCs w:val="22"/>
        </w:rPr>
      </w:pPr>
      <w:r w:rsidRPr="00F61C00">
        <w:rPr>
          <w:rFonts w:ascii="Times New Roman" w:eastAsiaTheme="minorEastAsia" w:hAnsi="Times New Roman"/>
          <w:sz w:val="22"/>
          <w:szCs w:val="22"/>
        </w:rPr>
        <w:t xml:space="preserve">W związku z przystąpieniem do Projektu </w:t>
      </w:r>
      <w:r w:rsidRPr="00F61C00">
        <w:rPr>
          <w:rFonts w:ascii="Times New Roman" w:eastAsiaTheme="minorEastAsia" w:hAnsi="Times New Roman"/>
          <w:b/>
          <w:bCs/>
          <w:sz w:val="22"/>
          <w:szCs w:val="22"/>
        </w:rPr>
        <w:t>pn.</w:t>
      </w:r>
      <w:r w:rsidRPr="00F61C00">
        <w:rPr>
          <w:rFonts w:ascii="Times New Roman" w:eastAsiaTheme="minorEastAsia" w:hAnsi="Times New Roman"/>
          <w:sz w:val="22"/>
          <w:szCs w:val="22"/>
        </w:rPr>
        <w:t xml:space="preserve"> </w:t>
      </w:r>
      <w:r w:rsidR="0073040E" w:rsidRPr="00F61C00">
        <w:rPr>
          <w:rFonts w:ascii="Times New Roman" w:eastAsiaTheme="minorEastAsia" w:hAnsi="Times New Roman"/>
          <w:b/>
          <w:sz w:val="22"/>
          <w:szCs w:val="22"/>
        </w:rPr>
        <w:t>„</w:t>
      </w:r>
      <w:r w:rsidR="00351AFA" w:rsidRPr="00351AFA">
        <w:rPr>
          <w:rStyle w:val="mat-tooltip-trigger"/>
          <w:rFonts w:ascii="Times New Roman" w:hAnsi="Times New Roman"/>
          <w:b/>
          <w:color w:val="212121"/>
          <w:spacing w:val="2"/>
          <w:sz w:val="22"/>
          <w:szCs w:val="22"/>
        </w:rPr>
        <w:t>Siła Razem - Na Fali integracji Społecznej - jako kompleksowy program reintegracji społeczno-zawodowej</w:t>
      </w:r>
      <w:r w:rsidRPr="00351AFA">
        <w:rPr>
          <w:rFonts w:ascii="Times New Roman" w:eastAsiaTheme="minorEastAsia" w:hAnsi="Times New Roman"/>
          <w:b/>
          <w:i/>
          <w:sz w:val="22"/>
          <w:szCs w:val="22"/>
        </w:rPr>
        <w:t>”</w:t>
      </w:r>
      <w:r w:rsidRPr="00F61C00">
        <w:rPr>
          <w:rFonts w:ascii="Times New Roman" w:eastAsiaTheme="minorEastAsia" w:hAnsi="Times New Roman"/>
          <w:sz w:val="22"/>
          <w:szCs w:val="22"/>
        </w:rPr>
        <w:t xml:space="preserve"> oświadczam, że przyjmuję do wiadomości, iż w odniesieniu do zbioru: </w:t>
      </w:r>
      <w:r w:rsidR="005F21EB">
        <w:rPr>
          <w:rFonts w:ascii="Times New Roman" w:eastAsiaTheme="minorEastAsia" w:hAnsi="Times New Roman"/>
          <w:sz w:val="22"/>
          <w:szCs w:val="22"/>
        </w:rPr>
        <w:t>„</w:t>
      </w:r>
      <w:r w:rsidR="005F21EB" w:rsidRPr="005F21EB">
        <w:rPr>
          <w:rFonts w:ascii="Times New Roman" w:eastAsiaTheme="minorEastAsia" w:hAnsi="Times New Roman"/>
          <w:sz w:val="22"/>
          <w:szCs w:val="22"/>
        </w:rPr>
        <w:t>Klauzula Informacyjna dla beneficjentów programu FEP 2021-2027</w:t>
      </w:r>
      <w:r w:rsidR="00253A15">
        <w:rPr>
          <w:rFonts w:ascii="Times New Roman" w:eastAsiaTheme="minorEastAsia" w:hAnsi="Times New Roman"/>
          <w:sz w:val="22"/>
          <w:szCs w:val="22"/>
        </w:rPr>
        <w:t>”:</w:t>
      </w:r>
    </w:p>
    <w:p w14:paraId="7B9B7FD8" w14:textId="0E0EEB20" w:rsidR="003B2493" w:rsidRPr="003B2493" w:rsidRDefault="003B2493" w:rsidP="003B2493">
      <w:pPr>
        <w:autoSpaceDN w:val="0"/>
        <w:snapToGrid w:val="0"/>
        <w:spacing w:before="240" w:after="20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Z</w:t>
      </w:r>
      <w:r w:rsidRPr="003B2493">
        <w:rPr>
          <w:rFonts w:ascii="Times New Roman" w:eastAsiaTheme="minorHAnsi" w:hAnsi="Times New Roman"/>
          <w:sz w:val="22"/>
          <w:szCs w:val="22"/>
          <w:lang w:eastAsia="en-US"/>
        </w:rPr>
        <w:t>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 (dalej: RODO) Instytucja Zarządzająca FEP 2021-2027, zwana dalej „Instytucją Zarządzającą” informuje, że:</w:t>
      </w:r>
    </w:p>
    <w:p w14:paraId="17848DD0" w14:textId="77777777" w:rsidR="003B2493" w:rsidRPr="003B2493" w:rsidRDefault="003B2493" w:rsidP="003B2493">
      <w:pPr>
        <w:numPr>
          <w:ilvl w:val="0"/>
          <w:numId w:val="14"/>
        </w:numPr>
        <w:autoSpaceDN w:val="0"/>
        <w:snapToGrid w:val="0"/>
        <w:spacing w:before="240" w:after="20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B2493">
        <w:rPr>
          <w:rFonts w:ascii="Times New Roman" w:eastAsiaTheme="minorHAnsi" w:hAnsi="Times New Roman"/>
          <w:sz w:val="22"/>
          <w:szCs w:val="22"/>
          <w:lang w:eastAsia="en-US"/>
        </w:rPr>
        <w:t>Administratorem danych osobowych Beneficjenta będzie Zarząd Województwa Pomorskiego z siedzibą w Gdańsku, 80-810 Gdańsk, ul. Okopowa 21/27, nr tel. 58 326 81 90;</w:t>
      </w:r>
    </w:p>
    <w:p w14:paraId="53412048" w14:textId="77777777" w:rsidR="003B2493" w:rsidRPr="003B2493" w:rsidRDefault="003B2493" w:rsidP="003B2493">
      <w:pPr>
        <w:numPr>
          <w:ilvl w:val="0"/>
          <w:numId w:val="14"/>
        </w:numPr>
        <w:autoSpaceDN w:val="0"/>
        <w:snapToGrid w:val="0"/>
        <w:spacing w:before="240" w:after="20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B2493">
        <w:rPr>
          <w:rFonts w:ascii="Times New Roman" w:eastAsiaTheme="minorHAnsi" w:hAnsi="Times New Roman"/>
          <w:sz w:val="22"/>
          <w:szCs w:val="22"/>
          <w:lang w:eastAsia="en-US"/>
        </w:rPr>
        <w:t>Dane kontaktowe inspektora ochrony danych to e-mail: iod@pomorskie.eu;</w:t>
      </w:r>
    </w:p>
    <w:p w14:paraId="04803B15" w14:textId="77777777" w:rsidR="003B2493" w:rsidRPr="003B2493" w:rsidRDefault="003B2493" w:rsidP="003B2493">
      <w:pPr>
        <w:numPr>
          <w:ilvl w:val="0"/>
          <w:numId w:val="14"/>
        </w:numPr>
        <w:autoSpaceDN w:val="0"/>
        <w:snapToGrid w:val="0"/>
        <w:spacing w:before="240" w:after="20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B2493">
        <w:rPr>
          <w:rFonts w:ascii="Times New Roman" w:eastAsiaTheme="minorHAnsi" w:hAnsi="Times New Roman"/>
          <w:sz w:val="22"/>
          <w:szCs w:val="22"/>
          <w:lang w:eastAsia="en-US"/>
        </w:rPr>
        <w:t>Dane osobowe osób reprezentujących Beneficjenta przetwarzane będą w celu wykonania umowy o dofinansowanie Projektu, na podstawie art. 6 ust. 1 lit. b RODO. Dane osobowe osób do kontaktu wskazanych przez Beneficjenta w umowie będą przetwarzane w celu współpracy w sprawach związanych z realizacją umowy, na podstawie art.6 ust. 1 lit. e RODO (tj. w interesie publicznym).</w:t>
      </w:r>
    </w:p>
    <w:p w14:paraId="0442FA1B" w14:textId="1461F143" w:rsidR="003B2493" w:rsidRPr="00973147" w:rsidRDefault="003B2493" w:rsidP="00973147">
      <w:pPr>
        <w:numPr>
          <w:ilvl w:val="0"/>
          <w:numId w:val="14"/>
        </w:numPr>
        <w:autoSpaceDN w:val="0"/>
        <w:snapToGrid w:val="0"/>
        <w:spacing w:before="240" w:after="20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3B2493">
        <w:rPr>
          <w:rFonts w:ascii="Times New Roman" w:eastAsiaTheme="minorHAnsi" w:hAnsi="Times New Roman"/>
          <w:sz w:val="22"/>
          <w:szCs w:val="22"/>
          <w:lang w:eastAsia="en-US"/>
        </w:rPr>
        <w:t>Dane ww. osób będą również przetwarzane w celu</w:t>
      </w:r>
      <w:r w:rsidR="00973147">
        <w:rPr>
          <w:rFonts w:ascii="Times New Roman" w:eastAsiaTheme="minorHAnsi" w:hAnsi="Times New Roman"/>
          <w:sz w:val="22"/>
          <w:szCs w:val="22"/>
          <w:lang w:eastAsia="en-US"/>
        </w:rPr>
        <w:t>:</w:t>
      </w:r>
    </w:p>
    <w:p w14:paraId="61F1D576" w14:textId="77777777" w:rsidR="002D22F6" w:rsidRDefault="003B2493" w:rsidP="002D22F6">
      <w:pPr>
        <w:pStyle w:val="Akapitzlist"/>
        <w:numPr>
          <w:ilvl w:val="2"/>
          <w:numId w:val="14"/>
        </w:numPr>
        <w:autoSpaceDN w:val="0"/>
        <w:snapToGrid w:val="0"/>
        <w:spacing w:before="240" w:after="20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D22F6">
        <w:rPr>
          <w:rFonts w:ascii="Times New Roman" w:eastAsiaTheme="minorHAnsi" w:hAnsi="Times New Roman"/>
          <w:sz w:val="22"/>
          <w:szCs w:val="22"/>
          <w:lang w:eastAsia="en-US"/>
        </w:rPr>
        <w:t>wykonywania obowiązków Instytucji Zarządzającej w zakresie realizacji programu regionalnego Fundusze Europejskie dla Pomorza 2021-2027, dalej zwanego „FEP 2021-2027″,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EFRR,</w:t>
      </w:r>
    </w:p>
    <w:p w14:paraId="0C43CC3E" w14:textId="1AC27337" w:rsidR="002D22F6" w:rsidRDefault="003B2493" w:rsidP="002D22F6">
      <w:pPr>
        <w:pStyle w:val="Akapitzlist"/>
        <w:numPr>
          <w:ilvl w:val="2"/>
          <w:numId w:val="14"/>
        </w:numPr>
        <w:autoSpaceDN w:val="0"/>
        <w:snapToGrid w:val="0"/>
        <w:spacing w:before="240" w:after="20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D22F6">
        <w:rPr>
          <w:rFonts w:ascii="Times New Roman" w:eastAsiaTheme="minorHAnsi" w:hAnsi="Times New Roman"/>
          <w:sz w:val="22"/>
          <w:szCs w:val="22"/>
          <w:lang w:eastAsia="en-US"/>
        </w:rPr>
        <w:t>rejestrowania i przechowywania w formie elektronicznej za pomocą CST2021 danych dotyczących każdej operacji, niezbędnych do wykonywania funkcji Instytucji Zarządzającej oraz</w:t>
      </w:r>
      <w:r w:rsidR="002D22F6" w:rsidRPr="002D22F6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2D22F6">
        <w:rPr>
          <w:rFonts w:ascii="Times New Roman" w:eastAsiaTheme="minorHAnsi" w:hAnsi="Times New Roman"/>
          <w:sz w:val="22"/>
          <w:szCs w:val="22"/>
          <w:lang w:eastAsia="en-US"/>
        </w:rPr>
        <w:t>wypełnienia obowiązku archiwizacji dokumentów na podstawie art. 6 ust. 1 lit. c RODO;</w:t>
      </w:r>
      <w:r w:rsidR="00503DF7">
        <w:rPr>
          <w:rFonts w:ascii="Times New Roman" w:eastAsiaTheme="minorHAnsi" w:hAnsi="Times New Roman"/>
          <w:sz w:val="22"/>
          <w:szCs w:val="22"/>
          <w:lang w:eastAsia="en-US"/>
        </w:rPr>
        <w:br/>
      </w:r>
    </w:p>
    <w:p w14:paraId="6EF03132" w14:textId="680C0934" w:rsidR="00503DF7" w:rsidRDefault="00503DF7" w:rsidP="00503DF7">
      <w:pPr>
        <w:pStyle w:val="Akapitzlist"/>
        <w:autoSpaceDN w:val="0"/>
        <w:snapToGrid w:val="0"/>
        <w:spacing w:before="240" w:after="200"/>
        <w:ind w:left="680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8.</w:t>
      </w:r>
    </w:p>
    <w:p w14:paraId="4C5214A7" w14:textId="77777777" w:rsidR="00626799" w:rsidRDefault="003B2493" w:rsidP="00626799">
      <w:pPr>
        <w:pStyle w:val="Akapitzlist"/>
        <w:numPr>
          <w:ilvl w:val="2"/>
          <w:numId w:val="14"/>
        </w:numPr>
        <w:autoSpaceDN w:val="0"/>
        <w:snapToGrid w:val="0"/>
        <w:spacing w:before="240" w:after="20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2D22F6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2021-2027;</w:t>
      </w:r>
    </w:p>
    <w:p w14:paraId="686A6142" w14:textId="77777777" w:rsidR="00626799" w:rsidRDefault="003B2493" w:rsidP="00626799">
      <w:pPr>
        <w:pStyle w:val="Akapitzlist"/>
        <w:numPr>
          <w:ilvl w:val="2"/>
          <w:numId w:val="14"/>
        </w:numPr>
        <w:autoSpaceDN w:val="0"/>
        <w:snapToGrid w:val="0"/>
        <w:spacing w:before="240" w:after="20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626799">
        <w:rPr>
          <w:rFonts w:ascii="Times New Roman" w:eastAsiaTheme="minorHAnsi" w:hAnsi="Times New Roman"/>
          <w:sz w:val="22"/>
          <w:szCs w:val="22"/>
          <w:lang w:eastAsia="en-US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626799">
        <w:rPr>
          <w:rFonts w:ascii="Times New Roman" w:eastAsiaTheme="minorHAnsi" w:hAnsi="Times New Roman"/>
          <w:sz w:val="22"/>
          <w:szCs w:val="22"/>
          <w:lang w:eastAsia="en-US"/>
        </w:rPr>
        <w:t>późn</w:t>
      </w:r>
      <w:proofErr w:type="spellEnd"/>
      <w:r w:rsidRPr="00626799">
        <w:rPr>
          <w:rFonts w:ascii="Times New Roman" w:eastAsiaTheme="minorHAnsi" w:hAnsi="Times New Roman"/>
          <w:sz w:val="22"/>
          <w:szCs w:val="22"/>
          <w:lang w:eastAsia="en-US"/>
        </w:rPr>
        <w:t>. zm.). Bieg okresu, o którym mowa powyżej zostaje przerwany w przypadku wszczęcia postępowania administracyjnego lub sądowego dotyczącego wydatków rozliczonych w projekcie albo na wniosek Komisji Europejskiej, zgodnie z art. 82 ust. 2 ww. rozporządzenia;</w:t>
      </w:r>
    </w:p>
    <w:p w14:paraId="04ACF9D5" w14:textId="77777777" w:rsidR="00626799" w:rsidRDefault="003B2493" w:rsidP="00626799">
      <w:pPr>
        <w:pStyle w:val="Akapitzlist"/>
        <w:numPr>
          <w:ilvl w:val="2"/>
          <w:numId w:val="14"/>
        </w:numPr>
        <w:autoSpaceDN w:val="0"/>
        <w:snapToGrid w:val="0"/>
        <w:spacing w:before="240" w:after="20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626799">
        <w:rPr>
          <w:rFonts w:ascii="Times New Roman" w:eastAsiaTheme="minorHAnsi" w:hAnsi="Times New Roman"/>
          <w:sz w:val="22"/>
          <w:szCs w:val="22"/>
          <w:lang w:eastAsia="en-US"/>
        </w:rPr>
        <w:t>Osoba, której dane dotyczą posiada prawo do żądania od administratora danych dostępu do danych ich sprostowania, usunięcia lub ograniczenia przetwarzania lub prawo wniesienia sprzeciwu wobec przetwarzania;</w:t>
      </w:r>
    </w:p>
    <w:p w14:paraId="0E966E07" w14:textId="77777777" w:rsidR="00AE16C8" w:rsidRDefault="003B2493" w:rsidP="00AE16C8">
      <w:pPr>
        <w:pStyle w:val="Akapitzlist"/>
        <w:numPr>
          <w:ilvl w:val="2"/>
          <w:numId w:val="14"/>
        </w:numPr>
        <w:autoSpaceDN w:val="0"/>
        <w:snapToGrid w:val="0"/>
        <w:spacing w:before="240" w:after="20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626799">
        <w:rPr>
          <w:rFonts w:ascii="Times New Roman" w:eastAsiaTheme="minorHAnsi" w:hAnsi="Times New Roman"/>
          <w:sz w:val="22"/>
          <w:szCs w:val="22"/>
          <w:lang w:eastAsia="en-US"/>
        </w:rPr>
        <w:t>Osoba, której dane dotyczą posiada prawo do wniesienia skargi do Prezesa Urzędu Ochrony Danych Osobowych, gdy uzna, iż przetwarzanie danych osobowych narusza przepisy RODO;</w:t>
      </w:r>
    </w:p>
    <w:p w14:paraId="10659DE7" w14:textId="77777777" w:rsidR="00AE16C8" w:rsidRDefault="003B2493" w:rsidP="00AE16C8">
      <w:pPr>
        <w:pStyle w:val="Akapitzlist"/>
        <w:numPr>
          <w:ilvl w:val="2"/>
          <w:numId w:val="14"/>
        </w:numPr>
        <w:autoSpaceDN w:val="0"/>
        <w:snapToGrid w:val="0"/>
        <w:spacing w:before="240" w:after="20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E16C8">
        <w:rPr>
          <w:rFonts w:ascii="Times New Roman" w:eastAsiaTheme="minorHAnsi" w:hAnsi="Times New Roman"/>
          <w:sz w:val="22"/>
          <w:szCs w:val="22"/>
          <w:lang w:eastAsia="en-US"/>
        </w:rPr>
        <w:t>Podanie danych osobowych jest warunkiem zawarcia umowy o dofinansowanie projektu, a konsekwencją niepodania danych osobowych będzie brak możliwości zawarcia i realizacji umowy.</w:t>
      </w:r>
    </w:p>
    <w:p w14:paraId="58FD9D8F" w14:textId="62A0C31F" w:rsidR="00377B6A" w:rsidRPr="00AE16C8" w:rsidRDefault="00377B6A" w:rsidP="00AE16C8">
      <w:pPr>
        <w:pStyle w:val="Akapitzlist"/>
        <w:numPr>
          <w:ilvl w:val="0"/>
          <w:numId w:val="14"/>
        </w:numPr>
        <w:autoSpaceDN w:val="0"/>
        <w:snapToGrid w:val="0"/>
        <w:spacing w:before="240" w:after="20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E16C8">
        <w:rPr>
          <w:rFonts w:ascii="Times New Roman" w:hAnsi="Times New Roman"/>
          <w:kern w:val="3"/>
          <w:sz w:val="22"/>
          <w:szCs w:val="22"/>
          <w:lang w:eastAsia="zh-CN"/>
        </w:rPr>
        <w:t xml:space="preserve">Moje dane osobowe będą przetwarzane wyłącznie w celu realizacji Projektu </w:t>
      </w:r>
      <w:r w:rsidR="00EF5D9E" w:rsidRPr="00AE16C8">
        <w:rPr>
          <w:rFonts w:ascii="Times New Roman" w:eastAsiaTheme="minorEastAsia" w:hAnsi="Times New Roman"/>
          <w:b/>
          <w:sz w:val="22"/>
          <w:szCs w:val="22"/>
        </w:rPr>
        <w:t>„</w:t>
      </w:r>
      <w:r w:rsidR="00351AFA" w:rsidRPr="00351AFA">
        <w:rPr>
          <w:rStyle w:val="mat-tooltip-trigger"/>
          <w:rFonts w:ascii="Times New Roman" w:hAnsi="Times New Roman"/>
          <w:b/>
          <w:color w:val="212121"/>
          <w:spacing w:val="2"/>
          <w:sz w:val="22"/>
          <w:szCs w:val="22"/>
        </w:rPr>
        <w:t>Siła Razem - Na Fali integracji Społecznej - jako kompleksowy program reintegracji społeczno-zawodowej</w:t>
      </w:r>
      <w:r w:rsidR="00351AFA" w:rsidRPr="00351AFA">
        <w:rPr>
          <w:rStyle w:val="mat-tooltip-trigger"/>
          <w:rFonts w:ascii="Times New Roman" w:hAnsi="Times New Roman"/>
          <w:b/>
          <w:color w:val="212121"/>
          <w:spacing w:val="2"/>
          <w:sz w:val="22"/>
          <w:szCs w:val="22"/>
        </w:rPr>
        <w:t>”</w:t>
      </w:r>
    </w:p>
    <w:p w14:paraId="63ED8C88" w14:textId="477543EA" w:rsidR="00503DF7" w:rsidRDefault="00377B6A" w:rsidP="00503DF7">
      <w:pPr>
        <w:numPr>
          <w:ilvl w:val="0"/>
          <w:numId w:val="14"/>
        </w:numPr>
        <w:autoSpaceDN w:val="0"/>
        <w:snapToGrid w:val="0"/>
        <w:spacing w:before="240" w:after="200"/>
        <w:jc w:val="both"/>
        <w:rPr>
          <w:rFonts w:ascii="Times New Roman" w:hAnsi="Times New Roman"/>
          <w:kern w:val="3"/>
          <w:sz w:val="22"/>
          <w:szCs w:val="22"/>
          <w:lang w:eastAsia="zh-CN"/>
        </w:rPr>
      </w:pPr>
      <w:r w:rsidRPr="00F61C00">
        <w:rPr>
          <w:rFonts w:ascii="Times New Roman" w:hAnsi="Times New Roman"/>
          <w:kern w:val="3"/>
          <w:sz w:val="22"/>
          <w:szCs w:val="22"/>
          <w:lang w:eastAsia="zh-CN"/>
        </w:rPr>
        <w:t xml:space="preserve">Moje dane osobowe będą przetwarzane przez Instytucję Zarządzającą – Zarząd Województwa Pomorskiego oraz zostały powierzone do przetwarzania beneficjentowi realizującemu Projekt  - </w:t>
      </w:r>
      <w:r w:rsidR="004C6921" w:rsidRPr="00F61C00">
        <w:rPr>
          <w:rFonts w:ascii="Times New Roman" w:eastAsia="Calibri" w:hAnsi="Times New Roman"/>
          <w:b/>
          <w:color w:val="000000" w:themeColor="text1"/>
          <w:kern w:val="3"/>
          <w:sz w:val="22"/>
          <w:szCs w:val="22"/>
          <w:lang w:eastAsia="zh-CN"/>
        </w:rPr>
        <w:t>Towarzystwu Pomocy im. Św. Brata Alberta koło gdańskie</w:t>
      </w:r>
      <w:r w:rsidR="004C6921" w:rsidRPr="00F61C00">
        <w:rPr>
          <w:rFonts w:ascii="Times New Roman" w:hAnsi="Times New Roman"/>
          <w:b/>
          <w:bCs/>
          <w:color w:val="000000" w:themeColor="text1"/>
          <w:kern w:val="3"/>
          <w:sz w:val="22"/>
          <w:szCs w:val="22"/>
          <w:lang w:eastAsia="zh-CN"/>
        </w:rPr>
        <w:t xml:space="preserve"> </w:t>
      </w:r>
      <w:r w:rsidR="004C6921">
        <w:rPr>
          <w:rFonts w:ascii="Times New Roman" w:hAnsi="Times New Roman"/>
          <w:b/>
          <w:bCs/>
          <w:color w:val="000000" w:themeColor="text1"/>
          <w:kern w:val="3"/>
          <w:sz w:val="22"/>
          <w:szCs w:val="22"/>
          <w:lang w:eastAsia="zh-CN"/>
        </w:rPr>
        <w:t xml:space="preserve">przy ul. </w:t>
      </w:r>
      <w:proofErr w:type="spellStart"/>
      <w:r w:rsidR="004C6921">
        <w:rPr>
          <w:rFonts w:ascii="Times New Roman" w:hAnsi="Times New Roman"/>
          <w:b/>
          <w:bCs/>
          <w:color w:val="000000" w:themeColor="text1"/>
          <w:kern w:val="3"/>
          <w:sz w:val="22"/>
          <w:szCs w:val="22"/>
          <w:lang w:eastAsia="zh-CN"/>
        </w:rPr>
        <w:t>Przegalińskiej</w:t>
      </w:r>
      <w:proofErr w:type="spellEnd"/>
      <w:r w:rsidR="004C6921">
        <w:rPr>
          <w:rFonts w:ascii="Times New Roman" w:hAnsi="Times New Roman"/>
          <w:b/>
          <w:bCs/>
          <w:color w:val="000000" w:themeColor="text1"/>
          <w:kern w:val="3"/>
          <w:sz w:val="22"/>
          <w:szCs w:val="22"/>
          <w:lang w:eastAsia="zh-CN"/>
        </w:rPr>
        <w:t xml:space="preserve"> 135, 80-690 Gdańsk, </w:t>
      </w:r>
      <w:r w:rsidR="00503DF7" w:rsidRPr="00F61C00">
        <w:rPr>
          <w:rFonts w:ascii="Times New Roman" w:hAnsi="Times New Roman"/>
          <w:color w:val="000000" w:themeColor="text1"/>
          <w:kern w:val="3"/>
          <w:sz w:val="22"/>
          <w:szCs w:val="22"/>
          <w:lang w:eastAsia="zh-CN"/>
        </w:rPr>
        <w:t>oraz podmiotowi, który świadczy usługi na jego rzecz, w związku z realizacją Projektu, Partnerowi projektu</w:t>
      </w:r>
      <w:r w:rsidR="00503DF7">
        <w:rPr>
          <w:rFonts w:ascii="Times New Roman" w:hAnsi="Times New Roman"/>
          <w:color w:val="000000" w:themeColor="text1"/>
          <w:kern w:val="3"/>
          <w:sz w:val="22"/>
          <w:szCs w:val="22"/>
          <w:lang w:eastAsia="zh-CN"/>
        </w:rPr>
        <w:t xml:space="preserve"> </w:t>
      </w:r>
      <w:r w:rsidR="00351AFA" w:rsidRPr="00351AFA">
        <w:rPr>
          <w:rFonts w:ascii="Times New Roman" w:hAnsi="Times New Roman"/>
          <w:b/>
          <w:color w:val="212121"/>
          <w:spacing w:val="2"/>
          <w:sz w:val="22"/>
          <w:szCs w:val="22"/>
          <w:shd w:val="clear" w:color="auto" w:fill="FFFFFF"/>
        </w:rPr>
        <w:t>Gmina Miasta Gdańska /Miejski Ośrodek Pomocy Rodzinie</w:t>
      </w:r>
      <w:r w:rsidR="00351AFA" w:rsidRPr="002D1894">
        <w:rPr>
          <w:rFonts w:ascii="Times New Roman" w:hAnsi="Times New Roman"/>
          <w:color w:val="212121"/>
          <w:spacing w:val="2"/>
          <w:sz w:val="22"/>
          <w:szCs w:val="22"/>
          <w:shd w:val="clear" w:color="auto" w:fill="FFFFFF"/>
        </w:rPr>
        <w:t xml:space="preserve"> w Gdańsku</w:t>
      </w:r>
      <w:r w:rsidR="00351AFA" w:rsidRPr="002D1894">
        <w:rPr>
          <w:rFonts w:ascii="Times New Roman" w:hAnsi="Times New Roman"/>
          <w:sz w:val="22"/>
          <w:szCs w:val="22"/>
        </w:rPr>
        <w:t>, ul. Nowe Ogrody 8/12, 80-803 Gdańsk</w:t>
      </w:r>
    </w:p>
    <w:p w14:paraId="33CC1B0D" w14:textId="50644336" w:rsidR="00503DF7" w:rsidRPr="00503DF7" w:rsidRDefault="00503DF7" w:rsidP="00503DF7">
      <w:pPr>
        <w:autoSpaceDN w:val="0"/>
        <w:snapToGrid w:val="0"/>
        <w:spacing w:before="240" w:after="200"/>
        <w:ind w:left="360"/>
        <w:jc w:val="right"/>
        <w:rPr>
          <w:rFonts w:ascii="Times New Roman" w:hAnsi="Times New Roman"/>
          <w:kern w:val="3"/>
          <w:sz w:val="22"/>
          <w:szCs w:val="22"/>
          <w:lang w:eastAsia="zh-CN"/>
        </w:rPr>
      </w:pPr>
      <w:r>
        <w:rPr>
          <w:rFonts w:ascii="Times New Roman" w:hAnsi="Times New Roman"/>
          <w:kern w:val="3"/>
          <w:sz w:val="22"/>
          <w:szCs w:val="22"/>
          <w:lang w:eastAsia="zh-CN"/>
        </w:rPr>
        <w:t>9.</w:t>
      </w:r>
    </w:p>
    <w:p w14:paraId="4CC4C075" w14:textId="77777777" w:rsidR="00377B6A" w:rsidRPr="00F61C00" w:rsidRDefault="00377B6A" w:rsidP="00377B6A">
      <w:pPr>
        <w:numPr>
          <w:ilvl w:val="0"/>
          <w:numId w:val="14"/>
        </w:numPr>
        <w:autoSpaceDN w:val="0"/>
        <w:snapToGrid w:val="0"/>
        <w:spacing w:before="240" w:after="200"/>
        <w:jc w:val="both"/>
        <w:rPr>
          <w:rFonts w:ascii="Times New Roman" w:hAnsi="Times New Roman"/>
          <w:kern w:val="3"/>
          <w:sz w:val="22"/>
          <w:szCs w:val="22"/>
          <w:lang w:eastAsia="zh-CN"/>
        </w:rPr>
      </w:pPr>
      <w:r w:rsidRPr="00F61C00">
        <w:rPr>
          <w:rFonts w:ascii="Times New Roman" w:hAnsi="Times New Roman"/>
          <w:kern w:val="3"/>
          <w:sz w:val="22"/>
          <w:szCs w:val="22"/>
          <w:lang w:eastAsia="zh-CN"/>
        </w:rPr>
        <w:lastRenderedPageBreak/>
        <w:t>Odbiorcą moich danych osobowych będą:</w:t>
      </w:r>
    </w:p>
    <w:p w14:paraId="331835E6" w14:textId="77777777" w:rsidR="00377B6A" w:rsidRPr="00F61C00" w:rsidRDefault="00377B6A" w:rsidP="00377B6A">
      <w:pPr>
        <w:spacing w:before="120"/>
        <w:ind w:left="357"/>
        <w:jc w:val="both"/>
        <w:outlineLvl w:val="6"/>
        <w:rPr>
          <w:rFonts w:ascii="Times New Roman" w:hAnsi="Times New Roman"/>
          <w:sz w:val="22"/>
          <w:szCs w:val="22"/>
          <w:lang w:eastAsia="en-US"/>
        </w:rPr>
      </w:pPr>
      <w:r w:rsidRPr="00F61C00">
        <w:rPr>
          <w:rFonts w:ascii="Times New Roman" w:hAnsi="Times New Roman"/>
          <w:sz w:val="22"/>
          <w:szCs w:val="22"/>
          <w:lang w:eastAsia="en-US"/>
        </w:rPr>
        <w:t>a.</w:t>
      </w:r>
      <w:r w:rsidRPr="00F61C00">
        <w:rPr>
          <w:rFonts w:ascii="Times New Roman" w:hAnsi="Times New Roman"/>
          <w:sz w:val="22"/>
          <w:szCs w:val="22"/>
          <w:lang w:eastAsia="en-US"/>
        </w:rPr>
        <w:tab/>
        <w:t>instytucje pośredniczące;</w:t>
      </w:r>
    </w:p>
    <w:p w14:paraId="42D899E3" w14:textId="5348554B" w:rsidR="00377B6A" w:rsidRPr="00F61C00" w:rsidRDefault="00377B6A" w:rsidP="00377B6A">
      <w:pPr>
        <w:spacing w:before="120"/>
        <w:ind w:left="357"/>
        <w:jc w:val="both"/>
        <w:outlineLvl w:val="6"/>
        <w:rPr>
          <w:rFonts w:ascii="Times New Roman" w:hAnsi="Times New Roman"/>
          <w:sz w:val="22"/>
          <w:szCs w:val="22"/>
          <w:lang w:eastAsia="en-US"/>
        </w:rPr>
      </w:pPr>
      <w:r w:rsidRPr="00F61C00">
        <w:rPr>
          <w:rFonts w:ascii="Times New Roman" w:hAnsi="Times New Roman"/>
          <w:sz w:val="22"/>
          <w:szCs w:val="22"/>
          <w:lang w:eastAsia="en-US"/>
        </w:rPr>
        <w:t>b.</w:t>
      </w:r>
      <w:r w:rsidRPr="00F61C00">
        <w:rPr>
          <w:rFonts w:ascii="Times New Roman" w:hAnsi="Times New Roman"/>
          <w:sz w:val="22"/>
          <w:szCs w:val="22"/>
          <w:lang w:eastAsia="en-US"/>
        </w:rPr>
        <w:tab/>
        <w:t xml:space="preserve">podmioty świadczące usługi na rzecz Zarządu Województwa Pomorskiego w związku realizacją </w:t>
      </w:r>
      <w:r w:rsidR="002E036B" w:rsidRPr="002E036B">
        <w:rPr>
          <w:rFonts w:ascii="Times New Roman" w:eastAsiaTheme="minorEastAsia" w:hAnsi="Times New Roman"/>
          <w:sz w:val="22"/>
          <w:szCs w:val="22"/>
        </w:rPr>
        <w:t>programu regionalnego Fundusze Europejskie dla Pomorza 2021-2027 dofinansowanego z Europejskiego Funduszu Społecznego Plus</w:t>
      </w:r>
      <w:r w:rsidR="002E036B" w:rsidRPr="00F61C00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F61C00">
        <w:rPr>
          <w:rFonts w:ascii="Times New Roman" w:hAnsi="Times New Roman"/>
          <w:sz w:val="22"/>
          <w:szCs w:val="22"/>
          <w:lang w:eastAsia="en-US"/>
        </w:rPr>
        <w:t>w szczególności podmioty realizujące badania ewaluacyjne.</w:t>
      </w:r>
    </w:p>
    <w:p w14:paraId="0A94716F" w14:textId="77777777" w:rsidR="00377B6A" w:rsidRPr="00F61C00" w:rsidRDefault="00377B6A" w:rsidP="00377B6A">
      <w:pPr>
        <w:spacing w:before="120"/>
        <w:ind w:left="357"/>
        <w:jc w:val="both"/>
        <w:outlineLvl w:val="6"/>
        <w:rPr>
          <w:rFonts w:ascii="Times New Roman" w:hAnsi="Times New Roman"/>
          <w:sz w:val="22"/>
          <w:szCs w:val="22"/>
          <w:lang w:eastAsia="en-US"/>
        </w:rPr>
      </w:pPr>
      <w:r w:rsidRPr="00F61C00">
        <w:rPr>
          <w:rFonts w:ascii="Times New Roman" w:hAnsi="Times New Roman"/>
          <w:sz w:val="22"/>
          <w:szCs w:val="22"/>
          <w:lang w:eastAsia="en-US"/>
        </w:rPr>
        <w:t>c.</w:t>
      </w:r>
      <w:r w:rsidRPr="00F61C00">
        <w:rPr>
          <w:rFonts w:ascii="Times New Roman" w:hAnsi="Times New Roman"/>
          <w:sz w:val="22"/>
          <w:szCs w:val="22"/>
          <w:lang w:eastAsia="en-US"/>
        </w:rPr>
        <w:tab/>
        <w:t>podmioty świadczące usługi związane z przetwarzaniem danych osobowych (np. dostawcom usług informatycznych).</w:t>
      </w:r>
    </w:p>
    <w:p w14:paraId="7FB6D5D0" w14:textId="58048D00" w:rsidR="0010682C" w:rsidRPr="00F61C00" w:rsidRDefault="00377B6A" w:rsidP="00503DF7">
      <w:pPr>
        <w:spacing w:before="120"/>
        <w:ind w:left="357"/>
        <w:jc w:val="both"/>
        <w:outlineLvl w:val="6"/>
        <w:rPr>
          <w:rFonts w:ascii="Times New Roman" w:hAnsi="Times New Roman"/>
          <w:sz w:val="22"/>
          <w:szCs w:val="22"/>
          <w:lang w:eastAsia="en-US"/>
        </w:rPr>
      </w:pPr>
      <w:r w:rsidRPr="00F61C00">
        <w:rPr>
          <w:rFonts w:ascii="Times New Roman" w:hAnsi="Times New Roman"/>
          <w:sz w:val="22"/>
          <w:szCs w:val="22"/>
          <w:lang w:eastAsia="en-US"/>
        </w:rPr>
        <w:t>Takie podmioty będą przetwarzać dane na podstawie umowy z Instytucją Zarządzającą i tylko zgodnie z jej poleceniami.</w:t>
      </w:r>
    </w:p>
    <w:p w14:paraId="2D990C6D" w14:textId="36230A5A" w:rsidR="00FC539D" w:rsidRPr="00FC539D" w:rsidRDefault="00377B6A" w:rsidP="00E319B9">
      <w:pPr>
        <w:numPr>
          <w:ilvl w:val="0"/>
          <w:numId w:val="14"/>
        </w:numPr>
        <w:spacing w:before="240" w:after="200"/>
        <w:outlineLvl w:val="6"/>
        <w:rPr>
          <w:rFonts w:ascii="Times New Roman" w:hAnsi="Times New Roman"/>
          <w:sz w:val="22"/>
          <w:szCs w:val="22"/>
          <w:lang w:eastAsia="en-US"/>
        </w:rPr>
      </w:pPr>
      <w:r w:rsidRPr="00F61C00">
        <w:rPr>
          <w:rFonts w:ascii="Times New Roman" w:hAnsi="Times New Roman"/>
          <w:sz w:val="22"/>
          <w:szCs w:val="22"/>
          <w:lang w:eastAsia="en-US"/>
        </w:rPr>
        <w:t>Moje dane będą przechowywane na czas realizacji Projektu, zgodnie z zachowaniem zasad trwałości, aż do czasu wypełnienia obowiązku archiwizacji dokumentów projektowych</w:t>
      </w:r>
      <w:r w:rsidR="00FC539D">
        <w:rPr>
          <w:rFonts w:ascii="Times New Roman" w:hAnsi="Times New Roman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E319B9">
        <w:rPr>
          <w:rFonts w:ascii="Times New Roman" w:hAnsi="Times New Roman"/>
          <w:sz w:val="22"/>
          <w:szCs w:val="22"/>
          <w:lang w:eastAsia="en-US"/>
        </w:rPr>
        <w:t xml:space="preserve"> </w:t>
      </w:r>
    </w:p>
    <w:p w14:paraId="38F5CB27" w14:textId="376F8C3E" w:rsidR="00377B6A" w:rsidRPr="00E319B9" w:rsidRDefault="00377B6A" w:rsidP="00377B6A">
      <w:pPr>
        <w:numPr>
          <w:ilvl w:val="0"/>
          <w:numId w:val="14"/>
        </w:numPr>
        <w:spacing w:before="240" w:after="200"/>
        <w:jc w:val="both"/>
        <w:outlineLvl w:val="6"/>
        <w:rPr>
          <w:rFonts w:ascii="Times New Roman" w:hAnsi="Times New Roman"/>
          <w:sz w:val="22"/>
          <w:szCs w:val="22"/>
          <w:lang w:eastAsia="en-US"/>
        </w:rPr>
      </w:pPr>
      <w:r w:rsidRPr="00F61C00">
        <w:rPr>
          <w:rFonts w:ascii="Times New Roman" w:hAnsi="Times New Roman"/>
          <w:sz w:val="22"/>
          <w:szCs w:val="22"/>
          <w:lang w:eastAsia="en-US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 w:rsidRPr="00F61C00">
        <w:rPr>
          <w:rFonts w:ascii="Times New Roman" w:hAnsi="Times New Roman"/>
          <w:sz w:val="22"/>
          <w:szCs w:val="22"/>
          <w:vertAlign w:val="superscript"/>
          <w:lang w:val="en-GB" w:eastAsia="en-US"/>
        </w:rPr>
        <w:footnoteReference w:id="1"/>
      </w:r>
      <w:r w:rsidRPr="00F61C00">
        <w:rPr>
          <w:rFonts w:ascii="Times New Roman" w:hAnsi="Times New Roman"/>
          <w:sz w:val="22"/>
          <w:szCs w:val="22"/>
          <w:lang w:eastAsia="en-US"/>
        </w:rPr>
        <w:t>.</w:t>
      </w:r>
    </w:p>
    <w:p w14:paraId="487F738E" w14:textId="77777777" w:rsidR="00377B6A" w:rsidRPr="00F61C00" w:rsidRDefault="00377B6A" w:rsidP="00377B6A">
      <w:pPr>
        <w:numPr>
          <w:ilvl w:val="0"/>
          <w:numId w:val="14"/>
        </w:numPr>
        <w:spacing w:before="240" w:after="200"/>
        <w:jc w:val="both"/>
        <w:outlineLvl w:val="6"/>
        <w:rPr>
          <w:rFonts w:ascii="Times New Roman" w:hAnsi="Times New Roman"/>
          <w:sz w:val="22"/>
          <w:szCs w:val="22"/>
          <w:lang w:eastAsia="en-US"/>
        </w:rPr>
      </w:pPr>
      <w:r w:rsidRPr="00F61C00">
        <w:rPr>
          <w:rFonts w:ascii="Times New Roman" w:hAnsi="Times New Roman"/>
          <w:sz w:val="22"/>
          <w:szCs w:val="22"/>
          <w:lang w:eastAsia="en-US"/>
        </w:rPr>
        <w:t>W ciągu trzech miesięcy po zakończeniu udziału w projekcie udostępnię dane dotyczące mojego statusu na rynku pracy</w:t>
      </w:r>
      <w:r w:rsidRPr="00F61C00">
        <w:rPr>
          <w:rFonts w:ascii="Times New Roman" w:hAnsi="Times New Roman"/>
          <w:sz w:val="22"/>
          <w:szCs w:val="22"/>
          <w:vertAlign w:val="superscript"/>
          <w:lang w:val="en-GB" w:eastAsia="en-US"/>
        </w:rPr>
        <w:footnoteReference w:id="2"/>
      </w:r>
      <w:r w:rsidRPr="00F61C00">
        <w:rPr>
          <w:rFonts w:ascii="Times New Roman" w:hAnsi="Times New Roman"/>
          <w:sz w:val="22"/>
          <w:szCs w:val="22"/>
          <w:lang w:eastAsia="en-US"/>
        </w:rPr>
        <w:t>.</w:t>
      </w:r>
    </w:p>
    <w:p w14:paraId="5C80E700" w14:textId="77777777" w:rsidR="00377B6A" w:rsidRPr="00F61C00" w:rsidRDefault="00377B6A" w:rsidP="00377B6A">
      <w:pPr>
        <w:numPr>
          <w:ilvl w:val="0"/>
          <w:numId w:val="14"/>
        </w:numPr>
        <w:spacing w:before="240" w:after="200"/>
        <w:jc w:val="both"/>
        <w:outlineLvl w:val="6"/>
        <w:rPr>
          <w:rFonts w:ascii="Times New Roman" w:hAnsi="Times New Roman"/>
          <w:sz w:val="22"/>
          <w:szCs w:val="22"/>
          <w:lang w:eastAsia="en-US"/>
        </w:rPr>
      </w:pPr>
      <w:r w:rsidRPr="00F61C00">
        <w:rPr>
          <w:rFonts w:ascii="Times New Roman" w:hAnsi="Times New Roman"/>
          <w:sz w:val="22"/>
          <w:szCs w:val="22"/>
          <w:lang w:eastAsia="en-US"/>
        </w:rPr>
        <w:t>Mam prawo dostępu do treści swoich danych oraz prawo ich sprostowania, usunięcia lub ograniczenia przetwarzania.</w:t>
      </w:r>
    </w:p>
    <w:p w14:paraId="582AD1BA" w14:textId="77777777" w:rsidR="00377B6A" w:rsidRPr="00F61C00" w:rsidRDefault="00377B6A" w:rsidP="00377B6A">
      <w:pPr>
        <w:numPr>
          <w:ilvl w:val="0"/>
          <w:numId w:val="14"/>
        </w:numPr>
        <w:spacing w:before="240" w:after="200"/>
        <w:jc w:val="both"/>
        <w:outlineLvl w:val="6"/>
        <w:rPr>
          <w:rFonts w:ascii="Times New Roman" w:hAnsi="Times New Roman"/>
          <w:sz w:val="22"/>
          <w:szCs w:val="22"/>
          <w:lang w:eastAsia="en-US"/>
        </w:rPr>
      </w:pPr>
      <w:r w:rsidRPr="00F61C00">
        <w:rPr>
          <w:rFonts w:ascii="Times New Roman" w:hAnsi="Times New Roman"/>
          <w:sz w:val="22"/>
          <w:szCs w:val="22"/>
          <w:lang w:eastAsia="en-US"/>
        </w:rPr>
        <w:t xml:space="preserve">Mam </w:t>
      </w:r>
      <w:r w:rsidRPr="00F61C00">
        <w:rPr>
          <w:rFonts w:ascii="Times New Roman" w:eastAsia="Calibri" w:hAnsi="Times New Roman"/>
          <w:sz w:val="22"/>
          <w:szCs w:val="22"/>
          <w:lang w:eastAsia="en-US"/>
        </w:rPr>
        <w:t>prawo do wniesienia skargi do Prezesa Urzędu Ochrony Danych Osobowych, gdy uznam, iż przetwarzanie moich danych osobowych narusza przepisy RODO.</w:t>
      </w:r>
    </w:p>
    <w:p w14:paraId="7DBCA788" w14:textId="0B5C6652" w:rsidR="00377B6A" w:rsidRPr="00F61C00" w:rsidRDefault="00377B6A" w:rsidP="00377B6A">
      <w:pPr>
        <w:numPr>
          <w:ilvl w:val="0"/>
          <w:numId w:val="14"/>
        </w:numPr>
        <w:spacing w:before="240" w:after="200"/>
        <w:jc w:val="both"/>
        <w:outlineLvl w:val="6"/>
        <w:rPr>
          <w:rFonts w:ascii="Times New Roman" w:hAnsi="Times New Roman"/>
          <w:sz w:val="22"/>
          <w:szCs w:val="22"/>
          <w:lang w:eastAsia="en-US"/>
        </w:rPr>
      </w:pPr>
      <w:r w:rsidRPr="00F61C00">
        <w:rPr>
          <w:rFonts w:ascii="Times New Roman" w:eastAsia="Calibri" w:hAnsi="Times New Roman"/>
          <w:sz w:val="22"/>
          <w:szCs w:val="22"/>
          <w:lang w:eastAsia="en-US"/>
        </w:rPr>
        <w:t xml:space="preserve">Podanie moich danych osobowych jest niezbędne do realizacji ustawowych obowiązków IZ </w:t>
      </w:r>
      <w:r w:rsidR="009D4A33">
        <w:rPr>
          <w:rFonts w:ascii="Times New Roman" w:eastAsia="Calibri" w:hAnsi="Times New Roman"/>
          <w:sz w:val="22"/>
          <w:szCs w:val="22"/>
          <w:lang w:eastAsia="en-US"/>
        </w:rPr>
        <w:t xml:space="preserve">FEP </w:t>
      </w:r>
      <w:r w:rsidR="0063250E">
        <w:rPr>
          <w:rFonts w:ascii="Times New Roman" w:eastAsia="Calibri" w:hAnsi="Times New Roman"/>
          <w:sz w:val="22"/>
          <w:szCs w:val="22"/>
          <w:lang w:eastAsia="en-US"/>
        </w:rPr>
        <w:t>2021-2027 EFS+</w:t>
      </w:r>
      <w:r w:rsidRPr="00F61C00">
        <w:rPr>
          <w:rFonts w:ascii="Times New Roman" w:eastAsia="Calibri" w:hAnsi="Times New Roman"/>
          <w:sz w:val="22"/>
          <w:szCs w:val="22"/>
          <w:lang w:eastAsia="en-US"/>
        </w:rPr>
        <w:t xml:space="preserve"> związanych z procesem aplikowania o środki unijne i budżetu państwa oraz realizacji projektów w </w:t>
      </w:r>
      <w:r w:rsidRPr="0063250E">
        <w:rPr>
          <w:rFonts w:ascii="Times New Roman" w:eastAsia="Calibri" w:hAnsi="Times New Roman"/>
          <w:sz w:val="22"/>
          <w:szCs w:val="22"/>
          <w:lang w:eastAsia="en-US"/>
        </w:rPr>
        <w:t xml:space="preserve">ramach </w:t>
      </w:r>
      <w:r w:rsidR="0063250E" w:rsidRPr="0063250E">
        <w:rPr>
          <w:rFonts w:ascii="Times New Roman" w:eastAsiaTheme="minorEastAsia" w:hAnsi="Times New Roman"/>
          <w:sz w:val="22"/>
          <w:szCs w:val="22"/>
        </w:rPr>
        <w:t>programu regionalnego Fundusze Europejskie dla Pomorza 2021-2027 dofinansowanego z Europejskiego Funduszu Społecznego Plus</w:t>
      </w:r>
      <w:r w:rsidR="00F76CA0">
        <w:rPr>
          <w:rFonts w:ascii="Times New Roman" w:eastAsiaTheme="minorEastAsia" w:hAnsi="Times New Roman"/>
          <w:sz w:val="22"/>
          <w:szCs w:val="22"/>
        </w:rPr>
        <w:t>.</w:t>
      </w:r>
      <w:r w:rsidRPr="00F61C00">
        <w:rPr>
          <w:rFonts w:ascii="Times New Roman" w:eastAsia="Calibri" w:hAnsi="Times New Roman"/>
          <w:sz w:val="22"/>
          <w:szCs w:val="22"/>
          <w:lang w:eastAsia="en-US"/>
        </w:rPr>
        <w:t xml:space="preserve"> Jestem zobowiązany/a do ich podania, a konsekwencją niepodania danych osobowych będzie brak możliwości uczestnictwa w powyższym procesie.</w:t>
      </w:r>
    </w:p>
    <w:p w14:paraId="54DF67A0" w14:textId="16543013" w:rsidR="00377B6A" w:rsidRDefault="00377B6A" w:rsidP="00F76CA0">
      <w:pPr>
        <w:numPr>
          <w:ilvl w:val="0"/>
          <w:numId w:val="14"/>
        </w:numPr>
        <w:spacing w:before="240" w:after="200"/>
        <w:contextualSpacing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F61C00">
        <w:rPr>
          <w:rFonts w:ascii="Times New Roman" w:eastAsiaTheme="minorHAnsi" w:hAnsi="Times New Roman"/>
          <w:sz w:val="22"/>
          <w:szCs w:val="22"/>
          <w:lang w:eastAsia="en-US"/>
        </w:rPr>
        <w:t>Moje dane osobowe nie będą przetwarzane w sposób zautomatyzowany (nie ma profilowania).</w:t>
      </w:r>
    </w:p>
    <w:p w14:paraId="2E079891" w14:textId="77777777" w:rsidR="00F76CA0" w:rsidRDefault="00F76CA0" w:rsidP="00F76CA0">
      <w:pPr>
        <w:spacing w:before="240" w:after="200"/>
        <w:ind w:left="360"/>
        <w:contextualSpacing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7C983106" w14:textId="77777777" w:rsidR="00F76CA0" w:rsidRPr="00F76CA0" w:rsidRDefault="00F76CA0" w:rsidP="00F76CA0">
      <w:pPr>
        <w:spacing w:before="240" w:after="200"/>
        <w:ind w:left="360"/>
        <w:contextualSpacing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19973E24" w14:textId="77777777" w:rsidR="00377B6A" w:rsidRPr="00F61C00" w:rsidRDefault="00377B6A" w:rsidP="00377B6A">
      <w:pPr>
        <w:spacing w:after="60"/>
        <w:rPr>
          <w:rFonts w:ascii="Times New Roman" w:eastAsiaTheme="minorEastAsia" w:hAnsi="Times New Roman"/>
          <w:i/>
          <w:sz w:val="22"/>
          <w:szCs w:val="22"/>
        </w:rPr>
      </w:pPr>
      <w:r w:rsidRPr="00F61C00">
        <w:rPr>
          <w:rFonts w:ascii="Times New Roman" w:eastAsiaTheme="minorEastAsia" w:hAnsi="Times New Roman"/>
          <w:i/>
          <w:sz w:val="22"/>
          <w:szCs w:val="22"/>
        </w:rPr>
        <w:t>………………………………..                             ……………………………………………………………….</w:t>
      </w:r>
    </w:p>
    <w:p w14:paraId="5A37BCD3" w14:textId="1D7963C6" w:rsidR="00377B6A" w:rsidRPr="00F61C00" w:rsidRDefault="00377B6A" w:rsidP="00377B6A">
      <w:pPr>
        <w:spacing w:after="200"/>
        <w:ind w:left="-426" w:right="-853"/>
        <w:rPr>
          <w:rFonts w:ascii="Times New Roman" w:eastAsiaTheme="minorEastAsia" w:hAnsi="Times New Roman"/>
          <w:sz w:val="22"/>
          <w:szCs w:val="22"/>
        </w:rPr>
      </w:pPr>
      <w:r w:rsidRPr="00F61C00">
        <w:rPr>
          <w:rFonts w:ascii="Times New Roman" w:eastAsiaTheme="minorEastAsia" w:hAnsi="Times New Roman"/>
          <w:i/>
          <w:sz w:val="22"/>
          <w:szCs w:val="22"/>
        </w:rPr>
        <w:t xml:space="preserve">        </w:t>
      </w:r>
      <w:r w:rsidRPr="00F61C00">
        <w:rPr>
          <w:rFonts w:ascii="Times New Roman" w:eastAsiaTheme="minorEastAsia" w:hAnsi="Times New Roman"/>
          <w:sz w:val="22"/>
          <w:szCs w:val="22"/>
        </w:rPr>
        <w:t>(miejscowość i data)</w:t>
      </w:r>
      <w:r w:rsidRPr="00F61C00">
        <w:rPr>
          <w:rFonts w:ascii="Times New Roman" w:eastAsiaTheme="minorEastAsia" w:hAnsi="Times New Roman"/>
          <w:i/>
          <w:sz w:val="22"/>
          <w:szCs w:val="22"/>
        </w:rPr>
        <w:t xml:space="preserve"> </w:t>
      </w:r>
      <w:r w:rsidRPr="00F61C00">
        <w:rPr>
          <w:rFonts w:ascii="Times New Roman" w:eastAsiaTheme="minorEastAsia" w:hAnsi="Times New Roman"/>
          <w:i/>
          <w:sz w:val="22"/>
          <w:szCs w:val="22"/>
        </w:rPr>
        <w:tab/>
      </w:r>
      <w:r w:rsidRPr="00F61C00">
        <w:rPr>
          <w:rFonts w:ascii="Times New Roman" w:eastAsiaTheme="minorEastAsia" w:hAnsi="Times New Roman"/>
          <w:i/>
          <w:sz w:val="22"/>
          <w:szCs w:val="22"/>
        </w:rPr>
        <w:tab/>
      </w:r>
      <w:r w:rsidRPr="00F61C00">
        <w:rPr>
          <w:rFonts w:ascii="Times New Roman" w:eastAsiaTheme="minorEastAsia" w:hAnsi="Times New Roman"/>
          <w:i/>
          <w:sz w:val="22"/>
          <w:szCs w:val="22"/>
        </w:rPr>
        <w:tab/>
      </w:r>
      <w:r w:rsidR="00F76CA0">
        <w:rPr>
          <w:rFonts w:ascii="Times New Roman" w:eastAsiaTheme="minorEastAsia" w:hAnsi="Times New Roman"/>
          <w:i/>
          <w:sz w:val="22"/>
          <w:szCs w:val="22"/>
        </w:rPr>
        <w:t xml:space="preserve">                        </w:t>
      </w:r>
      <w:r w:rsidRPr="00F61C00">
        <w:rPr>
          <w:rFonts w:ascii="Times New Roman" w:eastAsiaTheme="minorEastAsia" w:hAnsi="Times New Roman"/>
          <w:sz w:val="22"/>
          <w:szCs w:val="22"/>
        </w:rPr>
        <w:t>(czytelny podpis uczestnika projektu)</w:t>
      </w:r>
    </w:p>
    <w:p w14:paraId="1CDFAF4C" w14:textId="5634899B" w:rsidR="00595CCB" w:rsidRPr="00E319B9" w:rsidRDefault="0010682C" w:rsidP="0010682C">
      <w:pPr>
        <w:spacing w:after="200"/>
        <w:jc w:val="righ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>10.</w:t>
      </w:r>
    </w:p>
    <w:p w14:paraId="1B19CC71" w14:textId="6B438E07" w:rsidR="0010682C" w:rsidRPr="00351AFA" w:rsidRDefault="0010682C" w:rsidP="00351AFA">
      <w:pPr>
        <w:spacing w:before="240" w:after="200"/>
        <w:contextualSpacing/>
        <w:rPr>
          <w:rFonts w:ascii="Times New Roman" w:eastAsiaTheme="minorHAnsi" w:hAnsi="Times New Roman"/>
          <w:bCs/>
          <w:color w:val="000000" w:themeColor="text1"/>
          <w:sz w:val="22"/>
          <w:szCs w:val="22"/>
          <w:lang w:eastAsia="en-US"/>
        </w:rPr>
      </w:pPr>
      <w:r w:rsidRPr="006F05B3">
        <w:rPr>
          <w:rFonts w:ascii="Times New Roman" w:eastAsia="Calibri" w:hAnsi="Times New Roman"/>
          <w:bCs/>
          <w:sz w:val="18"/>
          <w:szCs w:val="18"/>
          <w:lang w:eastAsia="en-US"/>
        </w:rPr>
        <w:lastRenderedPageBreak/>
        <w:t xml:space="preserve">Załącznik nr </w:t>
      </w:r>
      <w:r>
        <w:rPr>
          <w:rFonts w:ascii="Times New Roman" w:eastAsia="Calibri" w:hAnsi="Times New Roman"/>
          <w:bCs/>
          <w:sz w:val="18"/>
          <w:szCs w:val="18"/>
          <w:lang w:eastAsia="en-US"/>
        </w:rPr>
        <w:t>4</w:t>
      </w:r>
      <w:r w:rsidRPr="006F05B3">
        <w:rPr>
          <w:rFonts w:ascii="Times New Roman" w:eastAsia="Calibri" w:hAnsi="Times New Roman"/>
          <w:bCs/>
          <w:sz w:val="18"/>
          <w:szCs w:val="18"/>
          <w:lang w:eastAsia="en-US"/>
        </w:rPr>
        <w:t xml:space="preserve"> do Regulaminu Rekrutacji i Uczestnictwa w projekcie „</w:t>
      </w:r>
      <w:r w:rsidR="00351AFA" w:rsidRPr="00351AFA">
        <w:rPr>
          <w:rStyle w:val="mat-tooltip-trigger"/>
          <w:rFonts w:ascii="Times New Roman" w:hAnsi="Times New Roman"/>
          <w:color w:val="212121"/>
          <w:spacing w:val="2"/>
          <w:sz w:val="18"/>
          <w:szCs w:val="18"/>
        </w:rPr>
        <w:t>Siła Razem - Na Fali integracji Społecznej - jako kompleksowy program reintegracji społeczno-zawodowej</w:t>
      </w:r>
      <w:r w:rsidRPr="006F05B3">
        <w:rPr>
          <w:rFonts w:ascii="Times New Roman" w:eastAsia="Calibri" w:hAnsi="Times New Roman"/>
          <w:bCs/>
          <w:sz w:val="18"/>
          <w:szCs w:val="18"/>
          <w:lang w:eastAsia="en-US"/>
        </w:rPr>
        <w:t>”</w:t>
      </w:r>
    </w:p>
    <w:p w14:paraId="658C2464" w14:textId="77777777" w:rsidR="0010682C" w:rsidRDefault="0010682C" w:rsidP="0010682C">
      <w:pPr>
        <w:spacing w:before="240" w:after="200"/>
        <w:contextualSpacing/>
        <w:jc w:val="both"/>
        <w:rPr>
          <w:rFonts w:ascii="Times New Roman" w:eastAsiaTheme="minorHAnsi" w:hAnsi="Times New Roman"/>
          <w:color w:val="000000" w:themeColor="text1"/>
          <w:sz w:val="22"/>
          <w:szCs w:val="22"/>
          <w:lang w:eastAsia="en-US"/>
        </w:rPr>
      </w:pPr>
    </w:p>
    <w:p w14:paraId="0AB31C5C" w14:textId="77777777" w:rsidR="0010682C" w:rsidRDefault="0010682C" w:rsidP="0010682C">
      <w:pPr>
        <w:spacing w:before="240" w:after="200"/>
        <w:contextualSpacing/>
        <w:jc w:val="both"/>
        <w:rPr>
          <w:rFonts w:ascii="Times New Roman" w:eastAsiaTheme="minorHAnsi" w:hAnsi="Times New Roman"/>
          <w:color w:val="000000" w:themeColor="text1"/>
          <w:sz w:val="22"/>
          <w:szCs w:val="22"/>
          <w:lang w:eastAsia="en-US"/>
        </w:rPr>
      </w:pPr>
    </w:p>
    <w:p w14:paraId="6AE4B5CF" w14:textId="77777777" w:rsidR="0010682C" w:rsidRPr="00F61C00" w:rsidRDefault="0010682C" w:rsidP="0010682C">
      <w:pPr>
        <w:spacing w:before="240" w:after="200"/>
        <w:contextualSpacing/>
        <w:jc w:val="both"/>
        <w:rPr>
          <w:rFonts w:ascii="Times New Roman" w:eastAsiaTheme="minorHAnsi" w:hAnsi="Times New Roman"/>
          <w:color w:val="000000" w:themeColor="text1"/>
          <w:sz w:val="22"/>
          <w:szCs w:val="22"/>
          <w:lang w:eastAsia="en-US"/>
        </w:rPr>
      </w:pPr>
    </w:p>
    <w:p w14:paraId="4F2267D7" w14:textId="77777777" w:rsidR="00377B6A" w:rsidRPr="00F61C00" w:rsidRDefault="00377B6A" w:rsidP="00377B6A">
      <w:pPr>
        <w:suppressAutoHyphens/>
        <w:spacing w:after="240"/>
        <w:ind w:right="-2"/>
        <w:jc w:val="center"/>
        <w:rPr>
          <w:rFonts w:ascii="Times New Roman" w:eastAsiaTheme="minorEastAsia" w:hAnsi="Times New Roman"/>
          <w:b/>
          <w:bCs/>
          <w:sz w:val="22"/>
          <w:szCs w:val="22"/>
          <w:lang w:eastAsia="ar-SA"/>
        </w:rPr>
      </w:pPr>
      <w:r w:rsidRPr="00F61C00">
        <w:rPr>
          <w:rFonts w:ascii="Times New Roman" w:eastAsiaTheme="minorEastAsia" w:hAnsi="Times New Roman"/>
          <w:b/>
          <w:bCs/>
          <w:sz w:val="22"/>
          <w:szCs w:val="22"/>
          <w:lang w:eastAsia="ar-SA"/>
        </w:rPr>
        <w:t>DEKLARACJA UCZESTNICTWA W PROJEKCIE</w:t>
      </w:r>
    </w:p>
    <w:p w14:paraId="75F6954B" w14:textId="77777777" w:rsidR="00377B6A" w:rsidRPr="00F61C00" w:rsidRDefault="00377B6A" w:rsidP="00377B6A">
      <w:pPr>
        <w:suppressAutoHyphens/>
        <w:spacing w:after="240"/>
        <w:ind w:right="-2"/>
        <w:jc w:val="center"/>
        <w:rPr>
          <w:rFonts w:ascii="Times New Roman" w:eastAsiaTheme="minorEastAsia" w:hAnsi="Times New Roman"/>
          <w:b/>
          <w:bCs/>
          <w:sz w:val="22"/>
          <w:szCs w:val="22"/>
          <w:lang w:eastAsia="ar-SA"/>
        </w:rPr>
      </w:pPr>
    </w:p>
    <w:p w14:paraId="0FCA578F" w14:textId="77777777" w:rsidR="00377B6A" w:rsidRPr="00F61C00" w:rsidRDefault="00377B6A" w:rsidP="00377B6A">
      <w:pPr>
        <w:suppressAutoHyphens/>
        <w:ind w:right="-2"/>
        <w:rPr>
          <w:rFonts w:ascii="Times New Roman" w:eastAsiaTheme="minorEastAsia" w:hAnsi="Times New Roman"/>
          <w:b/>
          <w:bCs/>
          <w:sz w:val="22"/>
          <w:szCs w:val="22"/>
          <w:lang w:eastAsia="ar-SA"/>
        </w:rPr>
      </w:pPr>
    </w:p>
    <w:p w14:paraId="608DBF6C" w14:textId="77777777" w:rsidR="00377B6A" w:rsidRPr="00F61C00" w:rsidRDefault="00377B6A" w:rsidP="00377B6A">
      <w:pPr>
        <w:suppressAutoHyphens/>
        <w:ind w:right="-2"/>
        <w:rPr>
          <w:rFonts w:ascii="Times New Roman" w:eastAsiaTheme="minorEastAsia" w:hAnsi="Times New Roman"/>
          <w:sz w:val="22"/>
          <w:szCs w:val="22"/>
          <w:lang w:eastAsia="ar-SA"/>
        </w:rPr>
      </w:pPr>
      <w:r w:rsidRPr="00F61C00">
        <w:rPr>
          <w:rFonts w:ascii="Times New Roman" w:eastAsiaTheme="minorEastAsia" w:hAnsi="Times New Roman"/>
          <w:sz w:val="22"/>
          <w:szCs w:val="22"/>
          <w:lang w:eastAsia="ar-SA"/>
        </w:rPr>
        <w:t xml:space="preserve">Ja, niżej podpisany/a ……………………………………………………………………………..………...……….., </w:t>
      </w:r>
    </w:p>
    <w:p w14:paraId="38F56E19" w14:textId="77777777" w:rsidR="00377B6A" w:rsidRPr="00F61C00" w:rsidRDefault="00377B6A" w:rsidP="00377B6A">
      <w:pPr>
        <w:suppressAutoHyphens/>
        <w:ind w:right="-2"/>
        <w:jc w:val="both"/>
        <w:rPr>
          <w:rFonts w:ascii="Times New Roman" w:eastAsiaTheme="minorEastAsia" w:hAnsi="Times New Roman"/>
          <w:sz w:val="22"/>
          <w:szCs w:val="22"/>
          <w:lang w:eastAsia="ar-SA"/>
        </w:rPr>
      </w:pPr>
    </w:p>
    <w:p w14:paraId="3A8D8315" w14:textId="77777777" w:rsidR="00377B6A" w:rsidRPr="00F61C00" w:rsidRDefault="00377B6A" w:rsidP="00377B6A">
      <w:pPr>
        <w:suppressAutoHyphens/>
        <w:ind w:right="-2"/>
        <w:jc w:val="both"/>
        <w:rPr>
          <w:rFonts w:ascii="Times New Roman" w:eastAsiaTheme="minorEastAsia" w:hAnsi="Times New Roman"/>
          <w:sz w:val="22"/>
          <w:szCs w:val="22"/>
          <w:lang w:eastAsia="ar-SA"/>
        </w:rPr>
      </w:pPr>
      <w:r w:rsidRPr="00F61C00">
        <w:rPr>
          <w:rFonts w:ascii="Times New Roman" w:eastAsiaTheme="minorEastAsia" w:hAnsi="Times New Roman"/>
          <w:sz w:val="22"/>
          <w:szCs w:val="22"/>
          <w:lang w:eastAsia="ar-SA"/>
        </w:rPr>
        <w:t>zamieszkały/a .....................................................................................................................................,</w:t>
      </w:r>
    </w:p>
    <w:p w14:paraId="001CA573" w14:textId="56682C05" w:rsidR="00377B6A" w:rsidRPr="00F61C00" w:rsidRDefault="00377B6A" w:rsidP="0010682C">
      <w:pPr>
        <w:autoSpaceDE w:val="0"/>
        <w:autoSpaceDN w:val="0"/>
        <w:adjustRightInd w:val="0"/>
        <w:spacing w:after="200"/>
        <w:ind w:right="-2" w:firstLine="708"/>
        <w:rPr>
          <w:rFonts w:ascii="Times New Roman" w:eastAsia="FranklinGothicBook" w:hAnsi="Times New Roman"/>
          <w:sz w:val="22"/>
          <w:szCs w:val="22"/>
        </w:rPr>
      </w:pPr>
      <w:r w:rsidRPr="00F61C00">
        <w:rPr>
          <w:rFonts w:ascii="Times New Roman" w:eastAsia="FranklinGothicBook" w:hAnsi="Times New Roman"/>
          <w:sz w:val="22"/>
          <w:szCs w:val="22"/>
        </w:rPr>
        <w:t xml:space="preserve">   (adres zamieszkania: miejscowość, ulica, numer domu/mieszkania, kod)</w:t>
      </w:r>
    </w:p>
    <w:p w14:paraId="6603E62C" w14:textId="31BADDAC" w:rsidR="00377B6A" w:rsidRPr="00F61C00" w:rsidRDefault="00377B6A" w:rsidP="00E30E10">
      <w:pPr>
        <w:numPr>
          <w:ilvl w:val="0"/>
          <w:numId w:val="10"/>
        </w:numPr>
        <w:autoSpaceDE w:val="0"/>
        <w:autoSpaceDN w:val="0"/>
        <w:adjustRightInd w:val="0"/>
        <w:spacing w:after="200"/>
        <w:ind w:left="0" w:hanging="284"/>
        <w:jc w:val="both"/>
        <w:rPr>
          <w:rFonts w:ascii="Times New Roman" w:eastAsiaTheme="minorEastAsia" w:hAnsi="Times New Roman"/>
          <w:sz w:val="22"/>
          <w:szCs w:val="22"/>
        </w:rPr>
      </w:pPr>
      <w:r w:rsidRPr="00F61C00">
        <w:rPr>
          <w:rFonts w:ascii="Times New Roman" w:eastAsia="FranklinGothicBook" w:hAnsi="Times New Roman"/>
          <w:sz w:val="22"/>
          <w:szCs w:val="22"/>
        </w:rPr>
        <w:t xml:space="preserve">Dobrowolnie deklaruję swój udział we wszystkich zaproponowanych mi formach wsparcia, odbywających się w ramach projektu </w:t>
      </w:r>
      <w:r w:rsidR="0010682C" w:rsidRPr="00F61C00">
        <w:rPr>
          <w:rFonts w:ascii="Times New Roman" w:eastAsiaTheme="minorEastAsia" w:hAnsi="Times New Roman"/>
          <w:b/>
          <w:sz w:val="22"/>
          <w:szCs w:val="22"/>
        </w:rPr>
        <w:t>„</w:t>
      </w:r>
      <w:r w:rsidR="00351AFA" w:rsidRPr="00351AFA">
        <w:rPr>
          <w:rStyle w:val="mat-tooltip-trigger"/>
          <w:rFonts w:ascii="Times New Roman" w:hAnsi="Times New Roman"/>
          <w:b/>
          <w:color w:val="212121"/>
          <w:spacing w:val="2"/>
          <w:sz w:val="22"/>
          <w:szCs w:val="22"/>
        </w:rPr>
        <w:t>Siła Razem - Na Fali integracji Społecznej - jako kompleksowy program reintegracji społeczno-zawodowej</w:t>
      </w:r>
      <w:r w:rsidRPr="00F61C00">
        <w:rPr>
          <w:rFonts w:ascii="Times New Roman" w:eastAsiaTheme="minorEastAsia" w:hAnsi="Times New Roman"/>
          <w:b/>
          <w:i/>
          <w:sz w:val="22"/>
          <w:szCs w:val="22"/>
        </w:rPr>
        <w:t>”.</w:t>
      </w:r>
    </w:p>
    <w:p w14:paraId="3EA20512" w14:textId="2A135A57" w:rsidR="00377B6A" w:rsidRPr="00F61C00" w:rsidRDefault="00377B6A" w:rsidP="00E30E10">
      <w:pPr>
        <w:numPr>
          <w:ilvl w:val="0"/>
          <w:numId w:val="10"/>
        </w:numPr>
        <w:autoSpaceDE w:val="0"/>
        <w:autoSpaceDN w:val="0"/>
        <w:adjustRightInd w:val="0"/>
        <w:spacing w:after="200"/>
        <w:ind w:left="0" w:hanging="284"/>
        <w:jc w:val="both"/>
        <w:rPr>
          <w:rFonts w:ascii="Times New Roman" w:eastAsiaTheme="minorEastAsia" w:hAnsi="Times New Roman"/>
          <w:sz w:val="22"/>
          <w:szCs w:val="22"/>
        </w:rPr>
      </w:pPr>
      <w:r w:rsidRPr="00F61C00">
        <w:rPr>
          <w:rFonts w:ascii="Times New Roman" w:eastAsia="FranklinGothicBook" w:hAnsi="Times New Roman"/>
          <w:sz w:val="22"/>
          <w:szCs w:val="22"/>
        </w:rPr>
        <w:t>Oświadczam, że spełniam kryteria kwalifikowalności grupy docelowej uprawiające mnie do udziału w projekcie</w:t>
      </w:r>
      <w:r w:rsidR="0010682C">
        <w:rPr>
          <w:rFonts w:ascii="Times New Roman" w:eastAsia="FranklinGothicBook" w:hAnsi="Times New Roman"/>
          <w:sz w:val="22"/>
          <w:szCs w:val="22"/>
        </w:rPr>
        <w:t xml:space="preserve"> </w:t>
      </w:r>
      <w:r w:rsidR="0010682C" w:rsidRPr="00F61C00">
        <w:rPr>
          <w:rFonts w:ascii="Times New Roman" w:eastAsiaTheme="minorEastAsia" w:hAnsi="Times New Roman"/>
          <w:b/>
          <w:sz w:val="22"/>
          <w:szCs w:val="22"/>
        </w:rPr>
        <w:t>„</w:t>
      </w:r>
      <w:r w:rsidR="00351AFA" w:rsidRPr="00351AFA">
        <w:rPr>
          <w:rStyle w:val="mat-tooltip-trigger"/>
          <w:rFonts w:ascii="Times New Roman" w:hAnsi="Times New Roman"/>
          <w:b/>
          <w:color w:val="212121"/>
          <w:spacing w:val="2"/>
          <w:sz w:val="22"/>
          <w:szCs w:val="22"/>
        </w:rPr>
        <w:t>Siła Razem - Na Fali integracji Społecznej - jako kompleksowy program reintegracji społeczno-zawodowej</w:t>
      </w:r>
      <w:r w:rsidR="00351AFA">
        <w:rPr>
          <w:rStyle w:val="mat-tooltip-trigger"/>
          <w:rFonts w:ascii="Times New Roman" w:hAnsi="Times New Roman"/>
          <w:b/>
          <w:color w:val="212121"/>
          <w:spacing w:val="2"/>
          <w:sz w:val="22"/>
          <w:szCs w:val="22"/>
        </w:rPr>
        <w:t>”</w:t>
      </w:r>
      <w:r w:rsidR="00351AFA" w:rsidRPr="00F61C00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F61C00">
        <w:rPr>
          <w:rFonts w:ascii="Times New Roman" w:eastAsiaTheme="minorEastAsia" w:hAnsi="Times New Roman"/>
          <w:sz w:val="22"/>
          <w:szCs w:val="22"/>
        </w:rPr>
        <w:t xml:space="preserve">tj.: </w:t>
      </w:r>
    </w:p>
    <w:p w14:paraId="68A958A8" w14:textId="68568331" w:rsidR="00377B6A" w:rsidRPr="00F61C00" w:rsidRDefault="00377B6A" w:rsidP="00E30E10">
      <w:pPr>
        <w:numPr>
          <w:ilvl w:val="0"/>
          <w:numId w:val="9"/>
        </w:numPr>
        <w:autoSpaceDE w:val="0"/>
        <w:autoSpaceDN w:val="0"/>
        <w:adjustRightInd w:val="0"/>
        <w:spacing w:after="200"/>
        <w:ind w:left="0"/>
        <w:contextualSpacing/>
        <w:jc w:val="both"/>
        <w:rPr>
          <w:rFonts w:ascii="Times New Roman" w:eastAsiaTheme="minorHAnsi" w:hAnsi="Times New Roman"/>
          <w:color w:val="000000" w:themeColor="text1"/>
          <w:sz w:val="22"/>
          <w:szCs w:val="22"/>
          <w:lang w:eastAsia="en-US"/>
        </w:rPr>
      </w:pPr>
      <w:r w:rsidRPr="00F61C00">
        <w:rPr>
          <w:rFonts w:ascii="Times New Roman" w:eastAsiaTheme="minorHAnsi" w:hAnsi="Times New Roman"/>
          <w:color w:val="000000" w:themeColor="text1"/>
          <w:sz w:val="22"/>
          <w:szCs w:val="22"/>
          <w:lang w:eastAsia="en-US"/>
        </w:rPr>
        <w:t>Osoba  zamieszkują</w:t>
      </w:r>
      <w:r w:rsidR="00351AFA">
        <w:rPr>
          <w:rFonts w:ascii="Times New Roman" w:eastAsiaTheme="minorHAnsi" w:hAnsi="Times New Roman"/>
          <w:color w:val="000000" w:themeColor="text1"/>
          <w:sz w:val="22"/>
          <w:szCs w:val="22"/>
          <w:lang w:eastAsia="en-US"/>
        </w:rPr>
        <w:t>ca na terenie Gminy Miasta Gdańsk</w:t>
      </w:r>
      <w:r w:rsidRPr="00F61C00">
        <w:rPr>
          <w:rFonts w:ascii="Times New Roman" w:eastAsiaTheme="minorHAnsi" w:hAnsi="Times New Roman"/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Pr="00F61C00">
        <w:rPr>
          <w:rFonts w:ascii="Times New Roman" w:eastAsiaTheme="minorHAnsi" w:hAnsi="Times New Roman"/>
          <w:color w:val="000000" w:themeColor="text1"/>
          <w:sz w:val="22"/>
          <w:szCs w:val="22"/>
          <w:lang w:eastAsia="en-US"/>
        </w:rPr>
        <w:t>woj.pomorskie</w:t>
      </w:r>
      <w:proofErr w:type="spellEnd"/>
    </w:p>
    <w:p w14:paraId="43BB0C0F" w14:textId="77777777" w:rsidR="00377B6A" w:rsidRPr="00F61C00" w:rsidRDefault="00377B6A" w:rsidP="00E30E10">
      <w:pPr>
        <w:numPr>
          <w:ilvl w:val="0"/>
          <w:numId w:val="9"/>
        </w:numPr>
        <w:autoSpaceDE w:val="0"/>
        <w:autoSpaceDN w:val="0"/>
        <w:adjustRightInd w:val="0"/>
        <w:spacing w:after="200"/>
        <w:ind w:left="0"/>
        <w:contextualSpacing/>
        <w:jc w:val="both"/>
        <w:rPr>
          <w:rFonts w:ascii="Times New Roman" w:eastAsiaTheme="minorHAnsi" w:hAnsi="Times New Roman"/>
          <w:color w:val="000000" w:themeColor="text1"/>
          <w:sz w:val="22"/>
          <w:szCs w:val="22"/>
          <w:lang w:eastAsia="en-US"/>
        </w:rPr>
      </w:pPr>
      <w:r w:rsidRPr="00F61C00">
        <w:rPr>
          <w:rFonts w:ascii="Times New Roman" w:eastAsiaTheme="minorHAnsi" w:hAnsi="Times New Roman"/>
          <w:color w:val="000000" w:themeColor="text1"/>
          <w:sz w:val="22"/>
          <w:szCs w:val="22"/>
          <w:lang w:eastAsia="en-US"/>
        </w:rPr>
        <w:t xml:space="preserve">Osoba  zagrożona ubóstwem lub wykluczeniem społecznym </w:t>
      </w:r>
    </w:p>
    <w:p w14:paraId="79CA6BEB" w14:textId="77777777" w:rsidR="00377B6A" w:rsidRPr="00F61C00" w:rsidRDefault="00377B6A" w:rsidP="00E30E10">
      <w:pPr>
        <w:numPr>
          <w:ilvl w:val="0"/>
          <w:numId w:val="9"/>
        </w:numPr>
        <w:autoSpaceDE w:val="0"/>
        <w:autoSpaceDN w:val="0"/>
        <w:adjustRightInd w:val="0"/>
        <w:spacing w:after="200"/>
        <w:ind w:left="0"/>
        <w:contextualSpacing/>
        <w:jc w:val="both"/>
        <w:rPr>
          <w:rFonts w:ascii="Times New Roman" w:eastAsiaTheme="minorHAnsi" w:hAnsi="Times New Roman"/>
          <w:color w:val="000000" w:themeColor="text1"/>
          <w:sz w:val="22"/>
          <w:szCs w:val="22"/>
          <w:lang w:eastAsia="en-US"/>
        </w:rPr>
      </w:pPr>
      <w:r w:rsidRPr="00F61C00">
        <w:rPr>
          <w:rFonts w:ascii="Times New Roman" w:eastAsiaTheme="minorHAnsi" w:hAnsi="Times New Roman"/>
          <w:color w:val="000000" w:themeColor="text1"/>
          <w:sz w:val="22"/>
          <w:szCs w:val="22"/>
          <w:lang w:eastAsia="en-US"/>
        </w:rPr>
        <w:t>Osoba  pozostająca w trudnej sytuacji życiowej</w:t>
      </w:r>
    </w:p>
    <w:p w14:paraId="659B19B8" w14:textId="77777777" w:rsidR="00377B6A" w:rsidRPr="00F61C00" w:rsidRDefault="00377B6A" w:rsidP="00E30E10">
      <w:pPr>
        <w:numPr>
          <w:ilvl w:val="0"/>
          <w:numId w:val="10"/>
        </w:numPr>
        <w:autoSpaceDE w:val="0"/>
        <w:autoSpaceDN w:val="0"/>
        <w:adjustRightInd w:val="0"/>
        <w:spacing w:after="200"/>
        <w:ind w:left="0" w:hanging="284"/>
        <w:jc w:val="both"/>
        <w:rPr>
          <w:rFonts w:ascii="Times New Roman" w:eastAsiaTheme="minorEastAsia" w:hAnsi="Times New Roman"/>
          <w:sz w:val="22"/>
          <w:szCs w:val="22"/>
        </w:rPr>
      </w:pPr>
      <w:r w:rsidRPr="00F61C00">
        <w:rPr>
          <w:rFonts w:ascii="Times New Roman" w:eastAsiaTheme="minorEastAsia" w:hAnsi="Times New Roman"/>
          <w:sz w:val="22"/>
          <w:szCs w:val="22"/>
        </w:rPr>
        <w:t>Wyrażam zgodę na wykorzystanie mojego wizerunku do celów projektowych, w tym przede wszystkim do zamieszczania fotografii z moim wizerunkiem na stronach internetowych, zawierających treści promujące projekt, w prasie lokalnej oraz w materiałach ogólnych promujących projekt.</w:t>
      </w:r>
    </w:p>
    <w:p w14:paraId="0A3691B9" w14:textId="19F249CE" w:rsidR="00377B6A" w:rsidRPr="00F61C00" w:rsidRDefault="00377B6A" w:rsidP="00377B6A">
      <w:pPr>
        <w:numPr>
          <w:ilvl w:val="0"/>
          <w:numId w:val="10"/>
        </w:numPr>
        <w:autoSpaceDE w:val="0"/>
        <w:autoSpaceDN w:val="0"/>
        <w:adjustRightInd w:val="0"/>
        <w:spacing w:after="200"/>
        <w:ind w:left="0" w:right="-2" w:hanging="284"/>
        <w:jc w:val="both"/>
        <w:rPr>
          <w:rFonts w:ascii="Times New Roman" w:eastAsiaTheme="minorEastAsia" w:hAnsi="Times New Roman"/>
          <w:sz w:val="22"/>
          <w:szCs w:val="22"/>
        </w:rPr>
      </w:pPr>
      <w:r w:rsidRPr="00F61C00">
        <w:rPr>
          <w:rFonts w:ascii="Times New Roman" w:eastAsia="FranklinGothicBook" w:hAnsi="Times New Roman"/>
          <w:sz w:val="22"/>
          <w:szCs w:val="22"/>
        </w:rPr>
        <w:t xml:space="preserve">Zobowiązuję się do powiadomienia Lidera projektu: </w:t>
      </w:r>
      <w:r w:rsidR="0010682C">
        <w:rPr>
          <w:rFonts w:ascii="Times New Roman" w:eastAsiaTheme="minorEastAsia" w:hAnsi="Times New Roman"/>
          <w:b/>
          <w:sz w:val="22"/>
          <w:szCs w:val="22"/>
        </w:rPr>
        <w:t>Towarzystwo Pomocy im. św. Brata Alberta koło Gdańskie</w:t>
      </w:r>
      <w:r w:rsidRPr="00F61C00">
        <w:rPr>
          <w:rFonts w:ascii="Times New Roman" w:eastAsiaTheme="minorEastAsia" w:hAnsi="Times New Roman"/>
          <w:b/>
          <w:sz w:val="22"/>
          <w:szCs w:val="22"/>
        </w:rPr>
        <w:t>,</w:t>
      </w:r>
      <w:r w:rsidRPr="00F61C00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F61C00">
        <w:rPr>
          <w:rFonts w:ascii="Times New Roman" w:eastAsia="FranklinGothicBook" w:hAnsi="Times New Roman"/>
          <w:sz w:val="22"/>
          <w:szCs w:val="22"/>
        </w:rPr>
        <w:t>z wyprzedzeniem o konieczności rezygnacji z udziału w projekcie.</w:t>
      </w:r>
    </w:p>
    <w:p w14:paraId="6A810C91" w14:textId="77777777" w:rsidR="00377B6A" w:rsidRPr="00F61C00" w:rsidRDefault="00377B6A" w:rsidP="00377B6A">
      <w:pPr>
        <w:numPr>
          <w:ilvl w:val="0"/>
          <w:numId w:val="10"/>
        </w:numPr>
        <w:spacing w:after="200"/>
        <w:ind w:left="0" w:right="-2"/>
        <w:jc w:val="both"/>
        <w:rPr>
          <w:rFonts w:ascii="Times New Roman" w:eastAsiaTheme="minorEastAsia" w:hAnsi="Times New Roman"/>
          <w:sz w:val="22"/>
          <w:szCs w:val="22"/>
        </w:rPr>
      </w:pPr>
      <w:r w:rsidRPr="00F61C00">
        <w:rPr>
          <w:rFonts w:ascii="Times New Roman" w:eastAsiaTheme="minorEastAsia" w:hAnsi="Times New Roman"/>
          <w:sz w:val="22"/>
          <w:szCs w:val="22"/>
        </w:rPr>
        <w:t xml:space="preserve">Zobowiązuję się w terminie 4 tygodni od zakończenia udziału w projekcie przekazać Beneficjentowi dane dotyczące mojego statusu na rynku pracy oraz informacje na temat udziału w kształceniu lub szkoleniu oraz uzyskania kwalifikacji lub nabycia kompetencji (dostarczyć: kopie umów potwierdzających podjęcie zatrudnienia/zaświadczenie od pracodawcy z danymi dotyczącymi wysokości wynagrodzenia i długości zatrudnienia itp.). </w:t>
      </w:r>
    </w:p>
    <w:p w14:paraId="3AFEDF2E" w14:textId="666C35D4" w:rsidR="00595CCB" w:rsidRPr="00595CCB" w:rsidRDefault="00377B6A" w:rsidP="00595CCB">
      <w:pPr>
        <w:numPr>
          <w:ilvl w:val="0"/>
          <w:numId w:val="10"/>
        </w:numPr>
        <w:autoSpaceDE w:val="0"/>
        <w:autoSpaceDN w:val="0"/>
        <w:adjustRightInd w:val="0"/>
        <w:spacing w:after="200"/>
        <w:ind w:left="0" w:right="-2" w:hanging="284"/>
        <w:rPr>
          <w:rFonts w:ascii="Times New Roman" w:eastAsiaTheme="minorEastAsia" w:hAnsi="Times New Roman"/>
          <w:sz w:val="22"/>
          <w:szCs w:val="22"/>
        </w:rPr>
      </w:pPr>
      <w:r w:rsidRPr="00F61C00">
        <w:rPr>
          <w:rFonts w:ascii="Times New Roman" w:eastAsiaTheme="minorEastAsia" w:hAnsi="Times New Roman"/>
          <w:sz w:val="22"/>
          <w:szCs w:val="22"/>
        </w:rPr>
        <w:t>Zobowiązuję się w ciągu trzech miesięcy po zakończeniu udziału w projekcie udostępnić dane dot. mojego statusu na rynku pracy (dostarczyć: kopie umów potwierdzających podjęcie zatrudnienia/zaświadczenie od pracodawcy z danymi dotyczącymi wysokości wynagrodzenia i długości zatrudnienia itp.).</w:t>
      </w:r>
      <w:r w:rsidR="00595CCB">
        <w:rPr>
          <w:rFonts w:ascii="Times New Roman" w:eastAsiaTheme="minorEastAsia" w:hAnsi="Times New Roman"/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      11.</w:t>
      </w:r>
    </w:p>
    <w:p w14:paraId="77968768" w14:textId="77777777" w:rsidR="00377B6A" w:rsidRPr="00F61C00" w:rsidRDefault="00377B6A" w:rsidP="00377B6A">
      <w:pPr>
        <w:numPr>
          <w:ilvl w:val="0"/>
          <w:numId w:val="10"/>
        </w:numPr>
        <w:autoSpaceDE w:val="0"/>
        <w:autoSpaceDN w:val="0"/>
        <w:adjustRightInd w:val="0"/>
        <w:spacing w:after="200"/>
        <w:ind w:left="0" w:right="-2" w:hanging="284"/>
        <w:jc w:val="both"/>
        <w:rPr>
          <w:rFonts w:ascii="Times New Roman" w:eastAsiaTheme="minorEastAsia" w:hAnsi="Times New Roman"/>
          <w:sz w:val="22"/>
          <w:szCs w:val="22"/>
        </w:rPr>
      </w:pPr>
      <w:r w:rsidRPr="00F61C00">
        <w:rPr>
          <w:rFonts w:ascii="Times New Roman" w:eastAsiaTheme="minorEastAsia" w:hAnsi="Times New Roman"/>
          <w:sz w:val="22"/>
          <w:szCs w:val="22"/>
        </w:rPr>
        <w:t xml:space="preserve">Zobowiązuję się w ciągu sześciu miesięcy po zakończeniu udziału w projekcie udostępnić dane dot. mojego statusu na rynku pracy (dostarczyć: kopie umów potwierdzających podjęcie </w:t>
      </w:r>
      <w:r w:rsidRPr="00F61C00">
        <w:rPr>
          <w:rFonts w:ascii="Times New Roman" w:eastAsiaTheme="minorEastAsia" w:hAnsi="Times New Roman"/>
          <w:sz w:val="22"/>
          <w:szCs w:val="22"/>
        </w:rPr>
        <w:lastRenderedPageBreak/>
        <w:t>zatrudnienia/zaświadczenie od pracodawcy z danymi dotyczącymi wysokości wynagrodzenia i długości zatrudnienia itp.).</w:t>
      </w:r>
    </w:p>
    <w:p w14:paraId="64D5A0AF" w14:textId="1F0CCC12" w:rsidR="00377B6A" w:rsidRPr="008C6790" w:rsidRDefault="00377B6A" w:rsidP="00E30E10">
      <w:pPr>
        <w:numPr>
          <w:ilvl w:val="0"/>
          <w:numId w:val="10"/>
        </w:numPr>
        <w:autoSpaceDE w:val="0"/>
        <w:autoSpaceDN w:val="0"/>
        <w:adjustRightInd w:val="0"/>
        <w:spacing w:after="200"/>
        <w:ind w:left="0" w:hanging="284"/>
        <w:jc w:val="both"/>
        <w:rPr>
          <w:rFonts w:ascii="Times New Roman" w:eastAsiaTheme="minorEastAsia" w:hAnsi="Times New Roman"/>
          <w:sz w:val="22"/>
          <w:szCs w:val="22"/>
        </w:rPr>
      </w:pPr>
      <w:r w:rsidRPr="00F61C00">
        <w:rPr>
          <w:rFonts w:ascii="Times New Roman" w:eastAsia="FranklinGothicBook" w:hAnsi="Times New Roman"/>
          <w:sz w:val="22"/>
          <w:szCs w:val="22"/>
        </w:rPr>
        <w:t>Zostałem/łam poinformowany/na, iż uczestniczę w projekcie współfinansowanym ze środków Unii Europejskiej w ramach</w:t>
      </w:r>
      <w:r w:rsidR="004F5CAB" w:rsidRPr="00F61C00">
        <w:rPr>
          <w:rFonts w:ascii="Times New Roman" w:eastAsiaTheme="minorEastAsia" w:hAnsi="Times New Roman"/>
          <w:b/>
          <w:bCs/>
          <w:sz w:val="22"/>
          <w:szCs w:val="22"/>
        </w:rPr>
        <w:t xml:space="preserve"> </w:t>
      </w:r>
      <w:r w:rsidR="004F5CAB" w:rsidRPr="008C6790">
        <w:rPr>
          <w:rFonts w:ascii="Times New Roman" w:eastAsiaTheme="minorEastAsia" w:hAnsi="Times New Roman"/>
          <w:sz w:val="22"/>
          <w:szCs w:val="22"/>
        </w:rPr>
        <w:t>programu regionalnego Fundusze Europejskie dla Pomorza 2021-2027 dofinansowanego z Europejskiego Funduszu Społecznego Plus</w:t>
      </w:r>
      <w:r w:rsidR="008C6790" w:rsidRPr="008C6790">
        <w:rPr>
          <w:rFonts w:ascii="Times New Roman" w:eastAsiaTheme="minorEastAsia" w:hAnsi="Times New Roman"/>
          <w:sz w:val="22"/>
          <w:szCs w:val="22"/>
        </w:rPr>
        <w:t>, Działanie 5.11. Aktywne włączenie społeczne</w:t>
      </w:r>
    </w:p>
    <w:p w14:paraId="728235CF" w14:textId="77777777" w:rsidR="00377B6A" w:rsidRPr="00F61C00" w:rsidRDefault="00377B6A" w:rsidP="00377B6A">
      <w:pPr>
        <w:numPr>
          <w:ilvl w:val="0"/>
          <w:numId w:val="10"/>
        </w:numPr>
        <w:autoSpaceDE w:val="0"/>
        <w:autoSpaceDN w:val="0"/>
        <w:adjustRightInd w:val="0"/>
        <w:spacing w:after="200"/>
        <w:ind w:left="0" w:right="-2" w:hanging="284"/>
        <w:jc w:val="both"/>
        <w:rPr>
          <w:rFonts w:ascii="Times New Roman" w:eastAsiaTheme="minorEastAsia" w:hAnsi="Times New Roman"/>
          <w:sz w:val="22"/>
          <w:szCs w:val="22"/>
        </w:rPr>
      </w:pPr>
      <w:r w:rsidRPr="00F61C00">
        <w:rPr>
          <w:rFonts w:ascii="Times New Roman" w:eastAsiaTheme="minorEastAsia" w:hAnsi="Times New Roman"/>
          <w:sz w:val="22"/>
          <w:szCs w:val="22"/>
        </w:rPr>
        <w:t xml:space="preserve">Zgadzam </w:t>
      </w:r>
      <w:proofErr w:type="spellStart"/>
      <w:r w:rsidRPr="00F61C00">
        <w:rPr>
          <w:rFonts w:ascii="Times New Roman" w:eastAsiaTheme="minorEastAsia" w:hAnsi="Times New Roman"/>
          <w:sz w:val="22"/>
          <w:szCs w:val="22"/>
        </w:rPr>
        <w:t>sie</w:t>
      </w:r>
      <w:proofErr w:type="spellEnd"/>
      <w:r w:rsidRPr="00F61C00">
        <w:rPr>
          <w:rFonts w:ascii="Times New Roman" w:eastAsiaTheme="minorEastAsia" w:hAnsi="Times New Roman"/>
          <w:sz w:val="22"/>
          <w:szCs w:val="22"/>
        </w:rPr>
        <w:t>̨ na przetwarzanie moich danych osobowych w związku z udziałem w projekcie.</w:t>
      </w:r>
    </w:p>
    <w:p w14:paraId="0857370C" w14:textId="77777777" w:rsidR="00377B6A" w:rsidRPr="00F61C00" w:rsidRDefault="00377B6A" w:rsidP="00377B6A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="FranklinGothicBook" w:hAnsi="Times New Roman"/>
          <w:sz w:val="22"/>
          <w:szCs w:val="22"/>
        </w:rPr>
      </w:pPr>
      <w:r w:rsidRPr="00F61C00">
        <w:rPr>
          <w:rFonts w:ascii="Times New Roman" w:eastAsia="FranklinGothicBook" w:hAnsi="Times New Roman"/>
          <w:sz w:val="22"/>
          <w:szCs w:val="22"/>
        </w:rPr>
        <w:t xml:space="preserve">  </w:t>
      </w:r>
    </w:p>
    <w:p w14:paraId="14E769C1" w14:textId="77777777" w:rsidR="00377B6A" w:rsidRPr="00F61C00" w:rsidRDefault="00377B6A" w:rsidP="00377B6A">
      <w:pPr>
        <w:tabs>
          <w:tab w:val="left" w:pos="0"/>
        </w:tabs>
        <w:spacing w:after="200"/>
        <w:ind w:right="-2"/>
        <w:jc w:val="both"/>
        <w:rPr>
          <w:rFonts w:ascii="Times New Roman" w:eastAsiaTheme="minorEastAsia" w:hAnsi="Times New Roman"/>
          <w:sz w:val="22"/>
          <w:szCs w:val="22"/>
        </w:rPr>
      </w:pPr>
      <w:r w:rsidRPr="00F61C00">
        <w:rPr>
          <w:rFonts w:ascii="Times New Roman" w:eastAsiaTheme="minorEastAsia" w:hAnsi="Times New Roman"/>
          <w:i/>
          <w:sz w:val="22"/>
          <w:szCs w:val="22"/>
        </w:rPr>
        <w:t>Uprzedzony/a o odpowiedzialności za złożenie nieprawdziwego oświadczenia lub zatajenia prawdy, niniejszym oświadczam, że dane zawarte w niniejszej „Deklaracji uczestnictwa w projekcie” są zgodne z prawdą.</w:t>
      </w:r>
      <w:r w:rsidRPr="00F61C00">
        <w:rPr>
          <w:rFonts w:ascii="Times New Roman" w:eastAsiaTheme="minorEastAsia" w:hAnsi="Times New Roman"/>
          <w:sz w:val="22"/>
          <w:szCs w:val="22"/>
        </w:rPr>
        <w:tab/>
      </w:r>
    </w:p>
    <w:p w14:paraId="0CD0D2E7" w14:textId="77777777" w:rsidR="00377B6A" w:rsidRPr="00F61C00" w:rsidRDefault="00377B6A" w:rsidP="00377B6A">
      <w:pPr>
        <w:tabs>
          <w:tab w:val="left" w:pos="0"/>
        </w:tabs>
        <w:spacing w:after="200"/>
        <w:ind w:right="-2"/>
        <w:jc w:val="both"/>
        <w:rPr>
          <w:rFonts w:ascii="Times New Roman" w:eastAsiaTheme="minorEastAsia" w:hAnsi="Times New Roman"/>
          <w:sz w:val="22"/>
          <w:szCs w:val="22"/>
        </w:rPr>
      </w:pPr>
    </w:p>
    <w:p w14:paraId="4237ADD4" w14:textId="77777777" w:rsidR="00377B6A" w:rsidRPr="00F61C00" w:rsidRDefault="00377B6A" w:rsidP="00377B6A">
      <w:pPr>
        <w:tabs>
          <w:tab w:val="left" w:pos="0"/>
        </w:tabs>
        <w:spacing w:after="200"/>
        <w:ind w:right="-2"/>
        <w:jc w:val="both"/>
        <w:rPr>
          <w:rFonts w:ascii="Times New Roman" w:eastAsiaTheme="minorEastAsia" w:hAnsi="Times New Roman"/>
          <w:i/>
          <w:sz w:val="22"/>
          <w:szCs w:val="22"/>
        </w:rPr>
      </w:pPr>
      <w:r w:rsidRPr="00F61C00">
        <w:rPr>
          <w:rFonts w:ascii="Times New Roman" w:eastAsiaTheme="minorEastAsia" w:hAnsi="Times New Roman"/>
          <w:sz w:val="22"/>
          <w:szCs w:val="22"/>
        </w:rPr>
        <w:tab/>
      </w:r>
      <w:r w:rsidRPr="00F61C00">
        <w:rPr>
          <w:rFonts w:ascii="Times New Roman" w:eastAsiaTheme="minorEastAsia" w:hAnsi="Times New Roman"/>
          <w:sz w:val="22"/>
          <w:szCs w:val="22"/>
        </w:rPr>
        <w:tab/>
      </w:r>
      <w:r w:rsidRPr="00F61C00">
        <w:rPr>
          <w:rFonts w:ascii="Times New Roman" w:eastAsiaTheme="minorEastAsia" w:hAnsi="Times New Roman"/>
          <w:sz w:val="22"/>
          <w:szCs w:val="22"/>
        </w:rPr>
        <w:tab/>
      </w:r>
      <w:r w:rsidRPr="00F61C00">
        <w:rPr>
          <w:rFonts w:ascii="Times New Roman" w:eastAsiaTheme="minorEastAsia" w:hAnsi="Times New Roman"/>
          <w:sz w:val="22"/>
          <w:szCs w:val="22"/>
        </w:rPr>
        <w:tab/>
        <w:t xml:space="preserve">      </w:t>
      </w:r>
    </w:p>
    <w:p w14:paraId="6D14638C" w14:textId="77777777" w:rsidR="00377B6A" w:rsidRPr="00F61C00" w:rsidRDefault="00377B6A" w:rsidP="0010682C">
      <w:pPr>
        <w:tabs>
          <w:tab w:val="left" w:pos="0"/>
        </w:tabs>
        <w:spacing w:after="200"/>
        <w:ind w:right="-2"/>
        <w:jc w:val="right"/>
        <w:rPr>
          <w:rFonts w:ascii="Times New Roman" w:eastAsiaTheme="minorEastAsia" w:hAnsi="Times New Roman"/>
          <w:i/>
          <w:sz w:val="22"/>
          <w:szCs w:val="22"/>
        </w:rPr>
      </w:pPr>
      <w:r w:rsidRPr="00F61C00">
        <w:rPr>
          <w:rFonts w:ascii="Times New Roman" w:eastAsiaTheme="minorEastAsia" w:hAnsi="Times New Roman"/>
          <w:i/>
          <w:sz w:val="22"/>
          <w:szCs w:val="22"/>
        </w:rPr>
        <w:tab/>
      </w:r>
      <w:r w:rsidRPr="00F61C00">
        <w:rPr>
          <w:rFonts w:ascii="Times New Roman" w:eastAsiaTheme="minorEastAsia" w:hAnsi="Times New Roman"/>
          <w:i/>
          <w:sz w:val="22"/>
          <w:szCs w:val="22"/>
        </w:rPr>
        <w:tab/>
      </w:r>
      <w:r w:rsidRPr="00F61C00">
        <w:rPr>
          <w:rFonts w:ascii="Times New Roman" w:eastAsiaTheme="minorEastAsia" w:hAnsi="Times New Roman"/>
          <w:i/>
          <w:sz w:val="22"/>
          <w:szCs w:val="22"/>
        </w:rPr>
        <w:tab/>
      </w:r>
      <w:r w:rsidRPr="00F61C00">
        <w:rPr>
          <w:rFonts w:ascii="Times New Roman" w:eastAsiaTheme="minorEastAsia" w:hAnsi="Times New Roman"/>
          <w:i/>
          <w:sz w:val="22"/>
          <w:szCs w:val="22"/>
        </w:rPr>
        <w:tab/>
      </w:r>
      <w:r w:rsidRPr="00F61C00">
        <w:rPr>
          <w:rFonts w:ascii="Times New Roman" w:eastAsiaTheme="minorEastAsia" w:hAnsi="Times New Roman"/>
          <w:i/>
          <w:sz w:val="22"/>
          <w:szCs w:val="22"/>
        </w:rPr>
        <w:tab/>
      </w:r>
      <w:r w:rsidRPr="00F61C00">
        <w:rPr>
          <w:rFonts w:ascii="Times New Roman" w:eastAsiaTheme="minorEastAsia" w:hAnsi="Times New Roman"/>
          <w:i/>
          <w:sz w:val="22"/>
          <w:szCs w:val="22"/>
        </w:rPr>
        <w:tab/>
      </w:r>
      <w:r w:rsidRPr="00F61C00">
        <w:rPr>
          <w:rFonts w:ascii="Times New Roman" w:eastAsiaTheme="minorEastAsia" w:hAnsi="Times New Roman"/>
          <w:i/>
          <w:sz w:val="22"/>
          <w:szCs w:val="22"/>
        </w:rPr>
        <w:tab/>
        <w:t xml:space="preserve">       </w:t>
      </w:r>
      <w:r w:rsidRPr="00F61C00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F61C00">
        <w:rPr>
          <w:rFonts w:ascii="Times New Roman" w:eastAsiaTheme="minorEastAsia" w:hAnsi="Times New Roman"/>
          <w:b/>
          <w:sz w:val="22"/>
          <w:szCs w:val="22"/>
        </w:rPr>
        <w:t>………………………………….……………………</w:t>
      </w:r>
    </w:p>
    <w:p w14:paraId="423BE147" w14:textId="77777777" w:rsidR="00377B6A" w:rsidRPr="00F61C00" w:rsidRDefault="00377B6A" w:rsidP="00377B6A">
      <w:pPr>
        <w:spacing w:after="200"/>
        <w:ind w:left="4248" w:right="-2" w:firstLine="708"/>
        <w:jc w:val="center"/>
        <w:rPr>
          <w:rFonts w:ascii="Times New Roman" w:eastAsiaTheme="minorEastAsia" w:hAnsi="Times New Roman"/>
          <w:sz w:val="22"/>
          <w:szCs w:val="22"/>
        </w:rPr>
      </w:pPr>
      <w:r w:rsidRPr="00F61C00">
        <w:rPr>
          <w:rFonts w:ascii="Times New Roman" w:eastAsiaTheme="minorEastAsia" w:hAnsi="Times New Roman"/>
          <w:sz w:val="22"/>
          <w:szCs w:val="22"/>
        </w:rPr>
        <w:t>(Data i podpis uczestnika projektu)</w:t>
      </w:r>
    </w:p>
    <w:p w14:paraId="0E3E3E88" w14:textId="77777777" w:rsidR="00377B6A" w:rsidRPr="00F61C00" w:rsidRDefault="00377B6A" w:rsidP="00377B6A">
      <w:pPr>
        <w:spacing w:after="200" w:line="300" w:lineRule="auto"/>
        <w:ind w:right="-2"/>
        <w:rPr>
          <w:rFonts w:ascii="Times New Roman" w:eastAsiaTheme="minorEastAsia" w:hAnsi="Times New Roman"/>
          <w:sz w:val="22"/>
          <w:szCs w:val="22"/>
        </w:rPr>
      </w:pPr>
    </w:p>
    <w:p w14:paraId="04F1A3CD" w14:textId="77777777" w:rsidR="00377B6A" w:rsidRPr="00F61C00" w:rsidRDefault="00377B6A" w:rsidP="00377B6A">
      <w:pPr>
        <w:spacing w:after="60"/>
        <w:rPr>
          <w:rFonts w:ascii="Times New Roman" w:eastAsiaTheme="minorEastAsia" w:hAnsi="Times New Roman"/>
          <w:sz w:val="22"/>
          <w:szCs w:val="22"/>
        </w:rPr>
      </w:pPr>
    </w:p>
    <w:p w14:paraId="4525B262" w14:textId="77777777" w:rsidR="00377B6A" w:rsidRPr="00F61C00" w:rsidRDefault="00377B6A" w:rsidP="00377B6A">
      <w:pPr>
        <w:spacing w:after="60"/>
        <w:rPr>
          <w:rFonts w:ascii="Times New Roman" w:eastAsiaTheme="minorEastAsia" w:hAnsi="Times New Roman"/>
          <w:sz w:val="22"/>
          <w:szCs w:val="22"/>
        </w:rPr>
      </w:pPr>
      <w:r w:rsidRPr="00F61C00">
        <w:rPr>
          <w:rFonts w:ascii="Times New Roman" w:eastAsiaTheme="minorEastAsia" w:hAnsi="Times New Roman"/>
          <w:sz w:val="22"/>
          <w:szCs w:val="22"/>
        </w:rPr>
        <w:t xml:space="preserve">   </w:t>
      </w:r>
    </w:p>
    <w:p w14:paraId="52393B4F" w14:textId="77777777" w:rsidR="00377B6A" w:rsidRPr="00F61C00" w:rsidRDefault="00377B6A" w:rsidP="00377B6A">
      <w:pPr>
        <w:spacing w:after="60"/>
        <w:rPr>
          <w:rFonts w:ascii="Times New Roman" w:eastAsiaTheme="minorEastAsia" w:hAnsi="Times New Roman"/>
          <w:sz w:val="22"/>
          <w:szCs w:val="22"/>
        </w:rPr>
      </w:pPr>
    </w:p>
    <w:p w14:paraId="78A51A24" w14:textId="77777777" w:rsidR="00377B6A" w:rsidRPr="00F61C00" w:rsidRDefault="00377B6A" w:rsidP="00377B6A">
      <w:pPr>
        <w:spacing w:after="200"/>
        <w:rPr>
          <w:rFonts w:ascii="Times New Roman" w:eastAsiaTheme="minorEastAsia" w:hAnsi="Times New Roman"/>
          <w:sz w:val="22"/>
          <w:szCs w:val="22"/>
        </w:rPr>
      </w:pPr>
    </w:p>
    <w:p w14:paraId="70E8CC1D" w14:textId="77777777" w:rsidR="00377B6A" w:rsidRPr="00F61C00" w:rsidRDefault="00377B6A" w:rsidP="00377B6A">
      <w:pPr>
        <w:spacing w:after="200"/>
        <w:rPr>
          <w:rFonts w:ascii="Times New Roman" w:eastAsia="Calibri" w:hAnsi="Times New Roman"/>
          <w:sz w:val="22"/>
          <w:szCs w:val="22"/>
          <w:lang w:eastAsia="en-US"/>
        </w:rPr>
      </w:pPr>
    </w:p>
    <w:p w14:paraId="2DEB6A40" w14:textId="77777777" w:rsidR="00377B6A" w:rsidRPr="00F61C00" w:rsidRDefault="00377B6A" w:rsidP="00377B6A">
      <w:pPr>
        <w:rPr>
          <w:rFonts w:ascii="Times New Roman" w:hAnsi="Times New Roman"/>
          <w:sz w:val="22"/>
          <w:szCs w:val="22"/>
        </w:rPr>
      </w:pPr>
    </w:p>
    <w:p w14:paraId="3B57DA83" w14:textId="77777777" w:rsidR="00377B6A" w:rsidRPr="00F61C00" w:rsidRDefault="00377B6A" w:rsidP="00377B6A">
      <w:pPr>
        <w:rPr>
          <w:rFonts w:ascii="Times New Roman" w:hAnsi="Times New Roman"/>
          <w:sz w:val="22"/>
          <w:szCs w:val="22"/>
        </w:rPr>
      </w:pPr>
    </w:p>
    <w:p w14:paraId="3466B572" w14:textId="77777777" w:rsidR="00377B6A" w:rsidRPr="00F61C00" w:rsidRDefault="00377B6A" w:rsidP="00377B6A">
      <w:pPr>
        <w:rPr>
          <w:rFonts w:ascii="Times New Roman" w:hAnsi="Times New Roman"/>
          <w:sz w:val="22"/>
          <w:szCs w:val="22"/>
        </w:rPr>
      </w:pPr>
    </w:p>
    <w:p w14:paraId="634BB8CB" w14:textId="77777777" w:rsidR="00377B6A" w:rsidRPr="00F61C00" w:rsidRDefault="00377B6A" w:rsidP="00377B6A">
      <w:pPr>
        <w:rPr>
          <w:rFonts w:ascii="Times New Roman" w:hAnsi="Times New Roman"/>
          <w:sz w:val="22"/>
          <w:szCs w:val="22"/>
        </w:rPr>
      </w:pPr>
    </w:p>
    <w:p w14:paraId="6AFD308A" w14:textId="77777777" w:rsidR="00377B6A" w:rsidRPr="00F61C00" w:rsidRDefault="00377B6A" w:rsidP="00377B6A">
      <w:pPr>
        <w:rPr>
          <w:rFonts w:ascii="Times New Roman" w:hAnsi="Times New Roman"/>
          <w:sz w:val="22"/>
          <w:szCs w:val="22"/>
        </w:rPr>
      </w:pPr>
    </w:p>
    <w:p w14:paraId="0E3C1473" w14:textId="77777777" w:rsidR="00377B6A" w:rsidRPr="00F61C00" w:rsidRDefault="00377B6A" w:rsidP="00377B6A">
      <w:pPr>
        <w:rPr>
          <w:rFonts w:ascii="Times New Roman" w:hAnsi="Times New Roman"/>
          <w:sz w:val="22"/>
          <w:szCs w:val="22"/>
        </w:rPr>
      </w:pPr>
    </w:p>
    <w:p w14:paraId="31E92C10" w14:textId="77777777" w:rsidR="00377B6A" w:rsidRPr="00F61C00" w:rsidRDefault="00377B6A" w:rsidP="00377B6A">
      <w:pPr>
        <w:rPr>
          <w:rFonts w:ascii="Times New Roman" w:hAnsi="Times New Roman"/>
          <w:sz w:val="22"/>
          <w:szCs w:val="22"/>
        </w:rPr>
      </w:pPr>
    </w:p>
    <w:p w14:paraId="594C22B3" w14:textId="77777777" w:rsidR="00377B6A" w:rsidRPr="00F61C00" w:rsidRDefault="00377B6A" w:rsidP="00377B6A">
      <w:pPr>
        <w:rPr>
          <w:rFonts w:ascii="Times New Roman" w:hAnsi="Times New Roman"/>
          <w:sz w:val="22"/>
          <w:szCs w:val="22"/>
        </w:rPr>
      </w:pPr>
    </w:p>
    <w:p w14:paraId="58DC1267" w14:textId="77777777" w:rsidR="00377B6A" w:rsidRPr="00F61C00" w:rsidRDefault="00377B6A" w:rsidP="00377B6A">
      <w:pPr>
        <w:rPr>
          <w:rFonts w:ascii="Times New Roman" w:hAnsi="Times New Roman"/>
          <w:sz w:val="22"/>
          <w:szCs w:val="22"/>
        </w:rPr>
      </w:pPr>
    </w:p>
    <w:p w14:paraId="0DBAF068" w14:textId="77777777" w:rsidR="00377B6A" w:rsidRDefault="00377B6A" w:rsidP="00377B6A">
      <w:pPr>
        <w:rPr>
          <w:rFonts w:ascii="Times New Roman" w:hAnsi="Times New Roman"/>
          <w:sz w:val="22"/>
          <w:szCs w:val="22"/>
        </w:rPr>
      </w:pPr>
    </w:p>
    <w:p w14:paraId="744696B5" w14:textId="77777777" w:rsidR="00595CCB" w:rsidRDefault="00595CCB" w:rsidP="00377B6A">
      <w:pPr>
        <w:rPr>
          <w:rFonts w:ascii="Times New Roman" w:hAnsi="Times New Roman"/>
          <w:sz w:val="22"/>
          <w:szCs w:val="22"/>
        </w:rPr>
      </w:pPr>
    </w:p>
    <w:p w14:paraId="40184B49" w14:textId="20493772" w:rsidR="00595CCB" w:rsidRPr="00F61C00" w:rsidRDefault="00595CCB" w:rsidP="00595CCB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12.</w:t>
      </w:r>
    </w:p>
    <w:p w14:paraId="22B5ABB7" w14:textId="77777777" w:rsidR="00377B6A" w:rsidRPr="00F61C00" w:rsidRDefault="00377B6A" w:rsidP="00377B6A">
      <w:pPr>
        <w:rPr>
          <w:rFonts w:ascii="Times New Roman" w:hAnsi="Times New Roman"/>
          <w:sz w:val="22"/>
          <w:szCs w:val="22"/>
        </w:rPr>
      </w:pPr>
    </w:p>
    <w:p w14:paraId="0000523D" w14:textId="7E38EA20" w:rsidR="0010682C" w:rsidRPr="006F05B3" w:rsidRDefault="0010682C" w:rsidP="0010682C">
      <w:pPr>
        <w:jc w:val="both"/>
        <w:rPr>
          <w:rFonts w:ascii="Times New Roman" w:eastAsia="Calibri" w:hAnsi="Times New Roman"/>
          <w:bCs/>
          <w:sz w:val="18"/>
          <w:szCs w:val="18"/>
          <w:lang w:eastAsia="en-US"/>
        </w:rPr>
      </w:pPr>
      <w:r w:rsidRPr="006F05B3">
        <w:rPr>
          <w:rFonts w:ascii="Times New Roman" w:eastAsia="Calibri" w:hAnsi="Times New Roman"/>
          <w:bCs/>
          <w:sz w:val="18"/>
          <w:szCs w:val="18"/>
          <w:lang w:eastAsia="en-US"/>
        </w:rPr>
        <w:lastRenderedPageBreak/>
        <w:t xml:space="preserve">Załącznik nr </w:t>
      </w:r>
      <w:r>
        <w:rPr>
          <w:rFonts w:ascii="Times New Roman" w:eastAsia="Calibri" w:hAnsi="Times New Roman"/>
          <w:bCs/>
          <w:sz w:val="18"/>
          <w:szCs w:val="18"/>
          <w:lang w:eastAsia="en-US"/>
        </w:rPr>
        <w:t>5</w:t>
      </w:r>
      <w:r w:rsidRPr="006F05B3">
        <w:rPr>
          <w:rFonts w:ascii="Times New Roman" w:eastAsia="Calibri" w:hAnsi="Times New Roman"/>
          <w:bCs/>
          <w:sz w:val="18"/>
          <w:szCs w:val="18"/>
          <w:lang w:eastAsia="en-US"/>
        </w:rPr>
        <w:t xml:space="preserve"> do Regulaminu Rekrutacji i Uczestnictwa w projekcie „</w:t>
      </w:r>
      <w:r w:rsidR="00351AFA" w:rsidRPr="00351AFA">
        <w:rPr>
          <w:rStyle w:val="mat-tooltip-trigger"/>
          <w:rFonts w:ascii="Times New Roman" w:hAnsi="Times New Roman"/>
          <w:color w:val="212121"/>
          <w:spacing w:val="2"/>
          <w:sz w:val="18"/>
          <w:szCs w:val="18"/>
        </w:rPr>
        <w:t>Siła Razem - Na Fali integracji Społecznej - jako kompleksowy program reintegracji społeczno-zawodowej</w:t>
      </w:r>
      <w:r w:rsidRPr="006F05B3">
        <w:rPr>
          <w:rFonts w:ascii="Times New Roman" w:eastAsia="Calibri" w:hAnsi="Times New Roman"/>
          <w:bCs/>
          <w:sz w:val="18"/>
          <w:szCs w:val="18"/>
          <w:lang w:eastAsia="en-US"/>
        </w:rPr>
        <w:t>”</w:t>
      </w:r>
    </w:p>
    <w:p w14:paraId="041A60D7" w14:textId="77777777" w:rsidR="00377B6A" w:rsidRDefault="00377B6A" w:rsidP="0010682C">
      <w:pPr>
        <w:spacing w:after="200"/>
        <w:ind w:left="1985" w:hanging="1985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505CC10E" w14:textId="77777777" w:rsidR="0010682C" w:rsidRPr="00F61C00" w:rsidRDefault="0010682C" w:rsidP="0010682C">
      <w:pPr>
        <w:spacing w:after="200"/>
        <w:ind w:left="1985" w:hanging="1985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0301D64D" w14:textId="77777777" w:rsidR="00377B6A" w:rsidRPr="00F61C00" w:rsidRDefault="00377B6A" w:rsidP="00377B6A">
      <w:pPr>
        <w:spacing w:after="200"/>
        <w:ind w:left="1985" w:hanging="1985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F61C00">
        <w:rPr>
          <w:rFonts w:ascii="Times New Roman" w:hAnsi="Times New Roman"/>
          <w:b/>
          <w:color w:val="000000" w:themeColor="text1"/>
          <w:sz w:val="22"/>
          <w:szCs w:val="22"/>
        </w:rPr>
        <w:t>Zgoda na wykorzystanie wizerunku uczestnika</w:t>
      </w:r>
    </w:p>
    <w:p w14:paraId="6C0A8C3A" w14:textId="77777777" w:rsidR="00377B6A" w:rsidRPr="00F61C00" w:rsidRDefault="00377B6A" w:rsidP="00377B6A">
      <w:pPr>
        <w:spacing w:after="200"/>
        <w:rPr>
          <w:rFonts w:ascii="Times New Roman" w:eastAsiaTheme="minorHAnsi" w:hAnsi="Times New Roman"/>
          <w:b/>
          <w:i/>
          <w:sz w:val="22"/>
          <w:szCs w:val="22"/>
        </w:rPr>
      </w:pPr>
    </w:p>
    <w:p w14:paraId="6BB28195" w14:textId="77777777" w:rsidR="00377B6A" w:rsidRPr="00F61C00" w:rsidRDefault="00377B6A" w:rsidP="00377B6A">
      <w:pPr>
        <w:spacing w:after="200"/>
        <w:rPr>
          <w:rFonts w:ascii="Times New Roman" w:eastAsiaTheme="minorEastAsia" w:hAnsi="Times New Roman"/>
          <w:color w:val="000000"/>
          <w:sz w:val="22"/>
          <w:szCs w:val="22"/>
        </w:rPr>
      </w:pPr>
      <w:r w:rsidRPr="00F61C00">
        <w:rPr>
          <w:rFonts w:ascii="Times New Roman" w:eastAsiaTheme="minorEastAsia" w:hAnsi="Times New Roman"/>
          <w:sz w:val="22"/>
          <w:szCs w:val="22"/>
        </w:rPr>
        <w:t>.....................................................</w:t>
      </w:r>
    </w:p>
    <w:p w14:paraId="3A221C5A" w14:textId="77777777" w:rsidR="00377B6A" w:rsidRPr="00F61C00" w:rsidRDefault="00377B6A" w:rsidP="00377B6A">
      <w:pPr>
        <w:spacing w:after="200"/>
        <w:rPr>
          <w:rFonts w:ascii="Times New Roman" w:eastAsiaTheme="minorEastAsia" w:hAnsi="Times New Roman"/>
          <w:sz w:val="22"/>
          <w:szCs w:val="22"/>
        </w:rPr>
      </w:pPr>
      <w:r w:rsidRPr="00F61C00">
        <w:rPr>
          <w:rFonts w:ascii="Times New Roman" w:eastAsiaTheme="minorEastAsia" w:hAnsi="Times New Roman"/>
          <w:sz w:val="22"/>
          <w:szCs w:val="22"/>
        </w:rPr>
        <w:t xml:space="preserve">                 imię i nazwisko</w:t>
      </w:r>
    </w:p>
    <w:p w14:paraId="49A67FD6" w14:textId="77777777" w:rsidR="00377B6A" w:rsidRPr="00F61C00" w:rsidRDefault="00377B6A" w:rsidP="00377B6A">
      <w:pPr>
        <w:spacing w:after="200"/>
        <w:rPr>
          <w:rFonts w:ascii="Times New Roman" w:eastAsiaTheme="minorEastAsia" w:hAnsi="Times New Roman"/>
          <w:sz w:val="22"/>
          <w:szCs w:val="22"/>
        </w:rPr>
      </w:pPr>
    </w:p>
    <w:p w14:paraId="1383181A" w14:textId="77777777" w:rsidR="00377B6A" w:rsidRPr="00F61C00" w:rsidRDefault="00377B6A" w:rsidP="00377B6A">
      <w:pPr>
        <w:spacing w:after="200"/>
        <w:rPr>
          <w:rFonts w:ascii="Times New Roman" w:eastAsiaTheme="minorEastAsia" w:hAnsi="Times New Roman"/>
          <w:sz w:val="22"/>
          <w:szCs w:val="22"/>
        </w:rPr>
      </w:pPr>
      <w:r w:rsidRPr="00F61C00">
        <w:rPr>
          <w:rFonts w:ascii="Times New Roman" w:eastAsiaTheme="minorEastAsia" w:hAnsi="Times New Roman"/>
          <w:sz w:val="22"/>
          <w:szCs w:val="22"/>
        </w:rPr>
        <w:t>………………………………………………….</w:t>
      </w:r>
    </w:p>
    <w:p w14:paraId="27404B61" w14:textId="77777777" w:rsidR="00377B6A" w:rsidRPr="00F61C00" w:rsidRDefault="00377B6A" w:rsidP="00377B6A">
      <w:pPr>
        <w:spacing w:after="200"/>
        <w:rPr>
          <w:rFonts w:ascii="Times New Roman" w:eastAsiaTheme="minorEastAsia" w:hAnsi="Times New Roman"/>
          <w:sz w:val="22"/>
          <w:szCs w:val="22"/>
        </w:rPr>
      </w:pPr>
      <w:r w:rsidRPr="00F61C00">
        <w:rPr>
          <w:rFonts w:ascii="Times New Roman" w:eastAsiaTheme="minorEastAsia" w:hAnsi="Times New Roman"/>
          <w:sz w:val="22"/>
          <w:szCs w:val="22"/>
        </w:rPr>
        <w:t xml:space="preserve">            nr dowodu osobistego</w:t>
      </w:r>
    </w:p>
    <w:p w14:paraId="689888F9" w14:textId="77777777" w:rsidR="00377B6A" w:rsidRPr="00F61C00" w:rsidRDefault="00377B6A" w:rsidP="00377B6A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</w:p>
    <w:p w14:paraId="2F8D47A6" w14:textId="78D33871" w:rsidR="00F06CA4" w:rsidRPr="00F06CA4" w:rsidRDefault="00F06CA4" w:rsidP="00E30E10">
      <w:pPr>
        <w:shd w:val="clear" w:color="auto" w:fill="FFFFFF"/>
        <w:jc w:val="both"/>
        <w:rPr>
          <w:rFonts w:ascii="Times New Roman" w:hAnsi="Times New Roman"/>
          <w:color w:val="212529"/>
          <w:sz w:val="22"/>
          <w:szCs w:val="22"/>
        </w:rPr>
      </w:pPr>
      <w:r w:rsidRPr="00F06CA4">
        <w:rPr>
          <w:rFonts w:ascii="Times New Roman" w:hAnsi="Times New Roman"/>
          <w:color w:val="212529"/>
          <w:sz w:val="22"/>
          <w:szCs w:val="22"/>
        </w:rPr>
        <w:t xml:space="preserve">Wyrażam zgodę/nie wyrażam zgody* na nieodpłatną publikację mojego wizerunku wraz z imieniem i nazwiskiem utrwalonego podczas realizacji Projektu na zdjęciach, filmach i/lub spotach promocyjnych przez </w:t>
      </w:r>
      <w:r w:rsidRPr="00E30E10">
        <w:rPr>
          <w:rFonts w:ascii="Times New Roman" w:hAnsi="Times New Roman"/>
          <w:color w:val="212529"/>
          <w:sz w:val="22"/>
          <w:szCs w:val="22"/>
        </w:rPr>
        <w:t xml:space="preserve">Towarzystwo Pomocy im. św. Brata Alberta koło Gdańskie z siedzibą przy ul. </w:t>
      </w:r>
      <w:proofErr w:type="spellStart"/>
      <w:r w:rsidRPr="00E30E10">
        <w:rPr>
          <w:rFonts w:ascii="Times New Roman" w:hAnsi="Times New Roman"/>
          <w:color w:val="212529"/>
          <w:sz w:val="22"/>
          <w:szCs w:val="22"/>
        </w:rPr>
        <w:t>Przegalińskiej</w:t>
      </w:r>
      <w:proofErr w:type="spellEnd"/>
      <w:r w:rsidRPr="00E30E10">
        <w:rPr>
          <w:rFonts w:ascii="Times New Roman" w:hAnsi="Times New Roman"/>
          <w:color w:val="212529"/>
          <w:sz w:val="22"/>
          <w:szCs w:val="22"/>
        </w:rPr>
        <w:t xml:space="preserve"> 135, 80-690 Gdańsk, </w:t>
      </w:r>
      <w:r w:rsidRPr="00F06CA4">
        <w:rPr>
          <w:rFonts w:ascii="Times New Roman" w:hAnsi="Times New Roman"/>
          <w:color w:val="212529"/>
          <w:sz w:val="22"/>
          <w:szCs w:val="22"/>
        </w:rPr>
        <w:t>poprzez udostępnianie:</w:t>
      </w:r>
    </w:p>
    <w:p w14:paraId="5A026B38" w14:textId="4F24DE09" w:rsidR="00F06CA4" w:rsidRPr="00F06CA4" w:rsidRDefault="00F06CA4" w:rsidP="00E30E1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12529"/>
          <w:sz w:val="22"/>
          <w:szCs w:val="22"/>
        </w:rPr>
      </w:pPr>
      <w:r w:rsidRPr="00F06CA4">
        <w:rPr>
          <w:rFonts w:ascii="Times New Roman" w:hAnsi="Times New Roman"/>
          <w:color w:val="212529"/>
          <w:sz w:val="22"/>
          <w:szCs w:val="22"/>
        </w:rPr>
        <w:t>w mediach społecznościowych</w:t>
      </w:r>
      <w:r w:rsidR="00E2527E">
        <w:rPr>
          <w:rFonts w:ascii="Times New Roman" w:hAnsi="Times New Roman"/>
          <w:color w:val="212529"/>
          <w:sz w:val="22"/>
          <w:szCs w:val="22"/>
        </w:rPr>
        <w:t xml:space="preserve"> – Facebook </w:t>
      </w:r>
      <w:r w:rsidRPr="00F06CA4">
        <w:rPr>
          <w:rFonts w:ascii="Times New Roman" w:hAnsi="Times New Roman"/>
          <w:color w:val="212529"/>
          <w:sz w:val="22"/>
          <w:szCs w:val="22"/>
        </w:rPr>
        <w:t>,</w:t>
      </w:r>
    </w:p>
    <w:p w14:paraId="29D81ADD" w14:textId="7D3F1BD1" w:rsidR="00F06CA4" w:rsidRPr="00F06CA4" w:rsidRDefault="00F06CA4" w:rsidP="00E30E1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12529"/>
          <w:sz w:val="22"/>
          <w:szCs w:val="22"/>
        </w:rPr>
      </w:pPr>
      <w:r w:rsidRPr="00F06CA4">
        <w:rPr>
          <w:rFonts w:ascii="Times New Roman" w:hAnsi="Times New Roman"/>
          <w:color w:val="212529"/>
          <w:sz w:val="22"/>
          <w:szCs w:val="22"/>
        </w:rPr>
        <w:t>na stronach internetowych prowadzonych przez</w:t>
      </w:r>
      <w:r w:rsidR="00F5775D">
        <w:rPr>
          <w:rFonts w:ascii="Times New Roman" w:hAnsi="Times New Roman"/>
          <w:color w:val="212529"/>
          <w:sz w:val="22"/>
          <w:szCs w:val="22"/>
        </w:rPr>
        <w:t xml:space="preserve"> Towarzystwo Pomocy im. św. Brata Alberta koło Gdańskie </w:t>
      </w:r>
      <w:r w:rsidR="00351AFA">
        <w:rPr>
          <w:rFonts w:ascii="Times New Roman" w:hAnsi="Times New Roman"/>
          <w:color w:val="212529"/>
          <w:sz w:val="22"/>
          <w:szCs w:val="22"/>
        </w:rPr>
        <w:t xml:space="preserve">oraz </w:t>
      </w:r>
      <w:proofErr w:type="spellStart"/>
      <w:r w:rsidR="00351AFA">
        <w:rPr>
          <w:rFonts w:ascii="Times New Roman" w:hAnsi="Times New Roman"/>
          <w:color w:val="212529"/>
          <w:sz w:val="22"/>
          <w:szCs w:val="22"/>
        </w:rPr>
        <w:t>Gmine</w:t>
      </w:r>
      <w:proofErr w:type="spellEnd"/>
      <w:r w:rsidR="00351AFA">
        <w:rPr>
          <w:rFonts w:ascii="Times New Roman" w:hAnsi="Times New Roman"/>
          <w:color w:val="212529"/>
          <w:sz w:val="22"/>
          <w:szCs w:val="22"/>
        </w:rPr>
        <w:t xml:space="preserve"> Miasta Gdańsk</w:t>
      </w:r>
      <w:r w:rsidRPr="00F06CA4">
        <w:rPr>
          <w:rFonts w:ascii="Times New Roman" w:hAnsi="Times New Roman"/>
          <w:color w:val="212529"/>
          <w:sz w:val="22"/>
          <w:szCs w:val="22"/>
        </w:rPr>
        <w:t>,</w:t>
      </w:r>
    </w:p>
    <w:p w14:paraId="628B49C1" w14:textId="75ABC97D" w:rsidR="00F06CA4" w:rsidRPr="00F06CA4" w:rsidRDefault="00F06CA4" w:rsidP="00E30E1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12529"/>
          <w:sz w:val="22"/>
          <w:szCs w:val="22"/>
        </w:rPr>
      </w:pPr>
      <w:r w:rsidRPr="00F06CA4">
        <w:rPr>
          <w:rFonts w:ascii="Times New Roman" w:hAnsi="Times New Roman"/>
          <w:color w:val="212529"/>
          <w:sz w:val="22"/>
          <w:szCs w:val="22"/>
        </w:rPr>
        <w:t xml:space="preserve">na kanale </w:t>
      </w:r>
      <w:proofErr w:type="spellStart"/>
      <w:r w:rsidRPr="00F06CA4">
        <w:rPr>
          <w:rFonts w:ascii="Times New Roman" w:hAnsi="Times New Roman"/>
          <w:color w:val="212529"/>
          <w:sz w:val="22"/>
          <w:szCs w:val="22"/>
        </w:rPr>
        <w:t>youtube</w:t>
      </w:r>
      <w:proofErr w:type="spellEnd"/>
      <w:r w:rsidRPr="00F06CA4">
        <w:rPr>
          <w:rFonts w:ascii="Times New Roman" w:hAnsi="Times New Roman"/>
          <w:color w:val="212529"/>
          <w:sz w:val="22"/>
          <w:szCs w:val="22"/>
        </w:rPr>
        <w:t>*,</w:t>
      </w:r>
    </w:p>
    <w:p w14:paraId="1499572B" w14:textId="77777777" w:rsidR="00F06CA4" w:rsidRPr="00F06CA4" w:rsidRDefault="00F06CA4" w:rsidP="00E30E1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12529"/>
          <w:sz w:val="22"/>
          <w:szCs w:val="22"/>
        </w:rPr>
      </w:pPr>
      <w:r w:rsidRPr="00F06CA4">
        <w:rPr>
          <w:rFonts w:ascii="Times New Roman" w:hAnsi="Times New Roman"/>
          <w:color w:val="212529"/>
          <w:sz w:val="22"/>
          <w:szCs w:val="22"/>
        </w:rPr>
        <w:t>na prezentacjach podczas eventów promujących Projekt w ramach Funduszy Europejskich*,</w:t>
      </w:r>
    </w:p>
    <w:p w14:paraId="59B1CF3B" w14:textId="36EFF545" w:rsidR="00F06CA4" w:rsidRPr="00F06CA4" w:rsidRDefault="00F06CA4" w:rsidP="00E30E10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12529"/>
          <w:sz w:val="22"/>
          <w:szCs w:val="22"/>
        </w:rPr>
      </w:pPr>
      <w:r w:rsidRPr="00F06CA4">
        <w:rPr>
          <w:rFonts w:ascii="Times New Roman" w:hAnsi="Times New Roman"/>
          <w:color w:val="212529"/>
          <w:sz w:val="22"/>
          <w:szCs w:val="22"/>
        </w:rPr>
        <w:t xml:space="preserve">w programach telewizyjnych, na publikacjach i ulotkach opracowanych </w:t>
      </w:r>
      <w:r w:rsidR="00F5775D">
        <w:rPr>
          <w:rFonts w:ascii="Times New Roman" w:hAnsi="Times New Roman"/>
          <w:color w:val="212529"/>
          <w:sz w:val="22"/>
          <w:szCs w:val="22"/>
        </w:rPr>
        <w:t>Towarzystwo Pomocy im. św. Brata Alberta koło Gdańskie</w:t>
      </w:r>
      <w:r w:rsidRPr="00F06CA4">
        <w:rPr>
          <w:rFonts w:ascii="Times New Roman" w:hAnsi="Times New Roman"/>
          <w:color w:val="212529"/>
          <w:sz w:val="22"/>
          <w:szCs w:val="22"/>
        </w:rPr>
        <w:t>*</w:t>
      </w:r>
    </w:p>
    <w:p w14:paraId="1567F6A2" w14:textId="7394782B" w:rsidR="00F06CA4" w:rsidRPr="00351AFA" w:rsidRDefault="00F06CA4" w:rsidP="00351AFA">
      <w:pPr>
        <w:pStyle w:val="ng-star-inserted"/>
        <w:shd w:val="clear" w:color="auto" w:fill="FFFFFF"/>
        <w:spacing w:before="0" w:beforeAutospacing="0" w:after="180" w:afterAutospacing="0"/>
        <w:rPr>
          <w:rFonts w:ascii="Arial" w:hAnsi="Arial" w:cs="Arial"/>
          <w:color w:val="212121"/>
          <w:spacing w:val="2"/>
          <w:sz w:val="22"/>
          <w:szCs w:val="22"/>
        </w:rPr>
      </w:pPr>
      <w:r w:rsidRPr="00F06CA4">
        <w:rPr>
          <w:color w:val="212529"/>
          <w:sz w:val="22"/>
          <w:szCs w:val="22"/>
        </w:rPr>
        <w:t xml:space="preserve">w celu promocji Projektu w ramach Funduszy Europejskich: </w:t>
      </w:r>
      <w:r w:rsidRPr="00E30E10">
        <w:rPr>
          <w:rFonts w:eastAsiaTheme="minorEastAsia"/>
          <w:b/>
          <w:sz w:val="22"/>
          <w:szCs w:val="22"/>
        </w:rPr>
        <w:t>„</w:t>
      </w:r>
      <w:r w:rsidR="00351AFA" w:rsidRPr="00351AFA">
        <w:rPr>
          <w:rStyle w:val="mat-tooltip-trigger"/>
          <w:b/>
          <w:color w:val="212121"/>
          <w:spacing w:val="2"/>
          <w:sz w:val="22"/>
          <w:szCs w:val="22"/>
        </w:rPr>
        <w:t>Siła Razem - Na Fali integracji Społecznej - jako kompleksowy program reintegracji społeczno-zawodowej</w:t>
      </w:r>
      <w:r w:rsidRPr="00E30E10">
        <w:rPr>
          <w:rFonts w:eastAsiaTheme="minorEastAsia"/>
          <w:b/>
          <w:bCs/>
          <w:sz w:val="22"/>
          <w:szCs w:val="22"/>
        </w:rPr>
        <w:t>”</w:t>
      </w:r>
      <w:r w:rsidR="00C45346">
        <w:rPr>
          <w:rFonts w:eastAsiaTheme="minorEastAsia"/>
          <w:b/>
          <w:bCs/>
          <w:sz w:val="22"/>
          <w:szCs w:val="22"/>
        </w:rPr>
        <w:t xml:space="preserve"> </w:t>
      </w:r>
      <w:r w:rsidR="00C45346" w:rsidRPr="00C45346">
        <w:rPr>
          <w:rFonts w:eastAsiaTheme="minorEastAsia"/>
          <w:sz w:val="22"/>
          <w:szCs w:val="22"/>
        </w:rPr>
        <w:t xml:space="preserve">o numerze projektu </w:t>
      </w:r>
      <w:r w:rsidR="00351AFA" w:rsidRPr="00CD6FD5">
        <w:rPr>
          <w:rStyle w:val="mat-tooltip-trigger"/>
          <w:rFonts w:cs="Arial"/>
          <w:color w:val="212121"/>
          <w:spacing w:val="2"/>
          <w:sz w:val="22"/>
          <w:szCs w:val="22"/>
        </w:rPr>
        <w:t>FEPM.05.11-IZ.00-0020/23</w:t>
      </w:r>
      <w:bookmarkStart w:id="2" w:name="_GoBack"/>
      <w:bookmarkEnd w:id="2"/>
      <w:r w:rsidRPr="00C45346">
        <w:rPr>
          <w:rFonts w:eastAsiaTheme="minorEastAsia"/>
          <w:sz w:val="22"/>
          <w:szCs w:val="22"/>
        </w:rPr>
        <w:t>,</w:t>
      </w:r>
      <w:r w:rsidRPr="00E30E10">
        <w:rPr>
          <w:rFonts w:eastAsiaTheme="minorEastAsia"/>
          <w:sz w:val="22"/>
          <w:szCs w:val="22"/>
        </w:rPr>
        <w:t xml:space="preserve"> </w:t>
      </w:r>
      <w:r w:rsidRPr="00F06CA4">
        <w:rPr>
          <w:color w:val="212529"/>
          <w:sz w:val="22"/>
          <w:szCs w:val="22"/>
        </w:rPr>
        <w:t>realizowanego w ramach programu Fundusze Europejskie dla Pomorza 2021-2027, zgodnie z przepisami ustawy z dnia 4 lutego 1994 r. o prawie autorskim i prawach pokrewnych (Dz. U. z 2021 r. poz. 1062).</w:t>
      </w:r>
    </w:p>
    <w:p w14:paraId="5B18C9BB" w14:textId="77777777" w:rsidR="00E30E10" w:rsidRDefault="00E30E10" w:rsidP="00E30E10">
      <w:pPr>
        <w:shd w:val="clear" w:color="auto" w:fill="FFFFFF"/>
        <w:spacing w:line="240" w:lineRule="auto"/>
        <w:rPr>
          <w:rFonts w:ascii="Times New Roman" w:hAnsi="Times New Roman"/>
          <w:color w:val="212529"/>
          <w:sz w:val="22"/>
          <w:szCs w:val="22"/>
        </w:rPr>
      </w:pPr>
    </w:p>
    <w:p w14:paraId="53B354B4" w14:textId="77777777" w:rsidR="00E30E10" w:rsidRDefault="00E30E10" w:rsidP="00E30E10">
      <w:pPr>
        <w:shd w:val="clear" w:color="auto" w:fill="FFFFFF"/>
        <w:spacing w:line="240" w:lineRule="auto"/>
        <w:rPr>
          <w:rFonts w:ascii="Times New Roman" w:hAnsi="Times New Roman"/>
          <w:color w:val="212529"/>
          <w:sz w:val="22"/>
          <w:szCs w:val="22"/>
        </w:rPr>
      </w:pPr>
    </w:p>
    <w:p w14:paraId="2DF1DE9A" w14:textId="7BA46778" w:rsidR="00E30E10" w:rsidRDefault="00F06CA4" w:rsidP="00E30E10">
      <w:pPr>
        <w:shd w:val="clear" w:color="auto" w:fill="FFFFFF"/>
        <w:spacing w:line="240" w:lineRule="auto"/>
        <w:jc w:val="right"/>
        <w:rPr>
          <w:rFonts w:ascii="Times New Roman" w:hAnsi="Times New Roman"/>
          <w:color w:val="212529"/>
          <w:sz w:val="22"/>
          <w:szCs w:val="22"/>
        </w:rPr>
      </w:pPr>
      <w:r w:rsidRPr="00F06CA4">
        <w:rPr>
          <w:rFonts w:ascii="Times New Roman" w:hAnsi="Times New Roman"/>
          <w:color w:val="212529"/>
          <w:sz w:val="22"/>
          <w:szCs w:val="22"/>
        </w:rPr>
        <w:t>…</w:t>
      </w:r>
      <w:r w:rsidR="00E30E10">
        <w:rPr>
          <w:rFonts w:ascii="Times New Roman" w:hAnsi="Times New Roman"/>
          <w:color w:val="212529"/>
          <w:sz w:val="22"/>
          <w:szCs w:val="22"/>
        </w:rPr>
        <w:t>……………………………</w:t>
      </w:r>
    </w:p>
    <w:p w14:paraId="506D636A" w14:textId="21C56CF6" w:rsidR="00F06CA4" w:rsidRPr="00F06CA4" w:rsidRDefault="00F06CA4" w:rsidP="00E30E10">
      <w:pPr>
        <w:shd w:val="clear" w:color="auto" w:fill="FFFFFF"/>
        <w:spacing w:line="240" w:lineRule="auto"/>
        <w:jc w:val="right"/>
        <w:rPr>
          <w:rFonts w:ascii="Times New Roman" w:hAnsi="Times New Roman"/>
          <w:color w:val="212529"/>
          <w:sz w:val="22"/>
          <w:szCs w:val="22"/>
        </w:rPr>
      </w:pPr>
      <w:r w:rsidRPr="00F06CA4">
        <w:rPr>
          <w:rFonts w:ascii="Times New Roman" w:hAnsi="Times New Roman"/>
          <w:color w:val="212529"/>
          <w:sz w:val="22"/>
          <w:szCs w:val="22"/>
        </w:rPr>
        <w:t>(Data i czytelny podpis)</w:t>
      </w:r>
    </w:p>
    <w:p w14:paraId="1433457E" w14:textId="77777777" w:rsidR="005403FE" w:rsidRDefault="005403FE" w:rsidP="005403FE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sz w:val="22"/>
          <w:szCs w:val="22"/>
        </w:rPr>
      </w:pPr>
    </w:p>
    <w:p w14:paraId="174D49E1" w14:textId="60CA7704" w:rsidR="00340C30" w:rsidRDefault="00E30E10" w:rsidP="00C45346">
      <w:pPr>
        <w:autoSpaceDE w:val="0"/>
        <w:autoSpaceDN w:val="0"/>
        <w:adjustRightInd w:val="0"/>
        <w:spacing w:after="200"/>
        <w:ind w:right="-2"/>
        <w:jc w:val="right"/>
        <w:rPr>
          <w:rFonts w:ascii="Times New Roman" w:eastAsiaTheme="minorEastAsia" w:hAnsi="Times New Roman"/>
          <w:iCs/>
          <w:sz w:val="22"/>
          <w:szCs w:val="22"/>
        </w:rPr>
      </w:pPr>
      <w:r>
        <w:rPr>
          <w:rFonts w:ascii="Times New Roman" w:eastAsiaTheme="minorEastAsia" w:hAnsi="Times New Roman"/>
          <w:iCs/>
          <w:sz w:val="22"/>
          <w:szCs w:val="22"/>
        </w:rPr>
        <w:t>13.</w:t>
      </w:r>
    </w:p>
    <w:p w14:paraId="569B1374" w14:textId="2BE235AB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>Klauzula informacyjna i zgoda na przetwarzanie danych osobowych</w:t>
      </w:r>
      <w:r>
        <w:rPr>
          <w:rFonts w:ascii="Times New Roman" w:eastAsiaTheme="minorEastAsia" w:hAnsi="Times New Roman"/>
          <w:iCs/>
          <w:sz w:val="22"/>
          <w:szCs w:val="22"/>
        </w:rPr>
        <w:t>:</w:t>
      </w:r>
    </w:p>
    <w:p w14:paraId="16463EC8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lastRenderedPageBreak/>
        <w:t>Zgodnie z art. 13 ust. 1 i ust. 2 oraz art. 14 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danych, dalej również RODO), informujemy, że:</w:t>
      </w:r>
    </w:p>
    <w:p w14:paraId="1FE338E1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 xml:space="preserve">1.    Administratorem danych osobowych jest Stowarzyszenie Towarzystwo Pomocy im. św. Brata Alberta Koło Gdańskie z/siedzibą 80-690 Gdańsk, ul. </w:t>
      </w:r>
      <w:proofErr w:type="spellStart"/>
      <w:r w:rsidRPr="00643D0B">
        <w:rPr>
          <w:rFonts w:ascii="Times New Roman" w:eastAsiaTheme="minorEastAsia" w:hAnsi="Times New Roman"/>
          <w:iCs/>
          <w:sz w:val="22"/>
          <w:szCs w:val="22"/>
        </w:rPr>
        <w:t>Przegalińska</w:t>
      </w:r>
      <w:proofErr w:type="spellEnd"/>
      <w:r w:rsidRPr="00643D0B">
        <w:rPr>
          <w:rFonts w:ascii="Times New Roman" w:eastAsiaTheme="minorEastAsia" w:hAnsi="Times New Roman"/>
          <w:iCs/>
          <w:sz w:val="22"/>
          <w:szCs w:val="22"/>
        </w:rPr>
        <w:t xml:space="preserve"> 135 </w:t>
      </w:r>
    </w:p>
    <w:p w14:paraId="6B09C862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 xml:space="preserve">2.    Przestrzeganie zasad ochrony danych nadzoruje wyznaczony Inspektor Ochrony Danych, z którym można skontaktować się poprzez email: iodo@ab.org.pl </w:t>
      </w:r>
    </w:p>
    <w:p w14:paraId="71593DBA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 xml:space="preserve">3.    Przetwarzamy dane  osobowe: </w:t>
      </w:r>
    </w:p>
    <w:p w14:paraId="07A1F898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 xml:space="preserve">- w celach niezbędnych do wypełnienia obowiązku prawnego wynikającego z przepisów ustawy o zatrudnieniu socjalnym z dnia 13 czerwca 2003 r. oraz z innych przepisów obowiązujących Administratora, w tym na podstawie art. 6 ust. 1 c oraz art. 9 ust 2 lit b RODO;      </w:t>
      </w:r>
    </w:p>
    <w:p w14:paraId="3C46D5B6" w14:textId="2D99709D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 xml:space="preserve">- w ramach uprawnionej działalności prowadzonej przez Stowarzyszenie, w tym w szczególności w celu organizowania szeroko rozumianej działalności charytatywnej i </w:t>
      </w:r>
      <w:proofErr w:type="spellStart"/>
      <w:r w:rsidRPr="00643D0B">
        <w:rPr>
          <w:rFonts w:ascii="Times New Roman" w:eastAsiaTheme="minorEastAsia" w:hAnsi="Times New Roman"/>
          <w:iCs/>
          <w:sz w:val="22"/>
          <w:szCs w:val="22"/>
        </w:rPr>
        <w:t>charytatywno</w:t>
      </w:r>
      <w:proofErr w:type="spellEnd"/>
      <w:r w:rsidRPr="00643D0B">
        <w:rPr>
          <w:rFonts w:ascii="Times New Roman" w:eastAsiaTheme="minorEastAsia" w:hAnsi="Times New Roman"/>
          <w:iCs/>
          <w:sz w:val="22"/>
          <w:szCs w:val="22"/>
        </w:rPr>
        <w:t xml:space="preserve"> – opiekuńczej, niesienia pomocy, organizacyjnej, rzeczowej i prawnej osobom najbardziej potrzebującym, ciężko chorym, niepełnosprawnym, promocji zatrudnienia i integracji </w:t>
      </w:r>
      <w:proofErr w:type="spellStart"/>
      <w:r w:rsidRPr="00643D0B">
        <w:rPr>
          <w:rFonts w:ascii="Times New Roman" w:eastAsiaTheme="minorEastAsia" w:hAnsi="Times New Roman"/>
          <w:iCs/>
          <w:sz w:val="22"/>
          <w:szCs w:val="22"/>
        </w:rPr>
        <w:t>społeczno</w:t>
      </w:r>
      <w:proofErr w:type="spellEnd"/>
      <w:r w:rsidRPr="00643D0B">
        <w:rPr>
          <w:rFonts w:ascii="Times New Roman" w:eastAsiaTheme="minorEastAsia" w:hAnsi="Times New Roman"/>
          <w:iCs/>
          <w:sz w:val="22"/>
          <w:szCs w:val="22"/>
        </w:rPr>
        <w:t xml:space="preserve"> – zawodowej, podejmowania działań na rzecz potrzebujących, w szczególności: rodziny, dzieci, młodzieży, chorych, seniorów, niepełnosprawnych, samotnych matek, bezrobotnych, ofiar klęsk, przemocy, w tym poprzez realizację projektów m.in.: dla ubogich, bezdomnych i niepełnosprawnych w Polsce, dla Polaków na Wschodzie, rolników dotkniętych klęskami naturalnymi, poszkodowanych na całym świecie w wyniku kataklizmów i wojen, dla dzieci, starszych i chorych, na podstawie zgody wyrażonej w myśl art. 6 ust. 1 lit a RODO oraz art. 9 ust. 2 lit. a RODO;</w:t>
      </w:r>
    </w:p>
    <w:p w14:paraId="04817A97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>–    w celach wnikających z prawnie uzasadnionych interesów realizowanych przez Administratora na podstawie art. 6 ust. 1 f  RODO;</w:t>
      </w:r>
    </w:p>
    <w:p w14:paraId="7648B3AA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 xml:space="preserve">–    dane osobowe mogą być przetwarzane w innych celach, pod warunkiem wyrażenia zgody na podstawie art. 6 ust. 1 lit. a, art. 9 ust. 2 lit. a, gdy Administrator zwróci się  o wyrażenie takiej zgody. </w:t>
      </w:r>
    </w:p>
    <w:p w14:paraId="5E218587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 xml:space="preserve">Zgoda taka może być cofnięta w dowolnym momencie, w ten sam sposób w jaki została wyrażona. Celem wycofania zgody można też przesłać maila na adres e-mail: iodo@ab.org.pl Wycofanie zgody nie wpływa na zgodność z prawem przetwarzania dokonanego przed jej wycofaniem. </w:t>
      </w:r>
    </w:p>
    <w:p w14:paraId="470C8726" w14:textId="77777777" w:rsid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 xml:space="preserve">4.    W zależności od sytuacji mogą zaistnieć inne podstawy wymienione w artykułach 6 i 9 RODO legalizujące przetwarzanie danych osobowych przez Administratora.     </w:t>
      </w:r>
    </w:p>
    <w:p w14:paraId="6FF17F75" w14:textId="4B54795F" w:rsidR="00643D0B" w:rsidRDefault="00643D0B" w:rsidP="00643D0B">
      <w:pPr>
        <w:autoSpaceDE w:val="0"/>
        <w:autoSpaceDN w:val="0"/>
        <w:adjustRightInd w:val="0"/>
        <w:spacing w:after="200"/>
        <w:ind w:right="-2"/>
        <w:jc w:val="right"/>
        <w:rPr>
          <w:rFonts w:ascii="Times New Roman" w:eastAsiaTheme="minorEastAsia" w:hAnsi="Times New Roman"/>
          <w:iCs/>
          <w:sz w:val="22"/>
          <w:szCs w:val="22"/>
        </w:rPr>
      </w:pPr>
    </w:p>
    <w:p w14:paraId="2DC48DB7" w14:textId="7BB63B1F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right"/>
        <w:rPr>
          <w:rFonts w:ascii="Times New Roman" w:eastAsiaTheme="minorEastAsia" w:hAnsi="Times New Roman"/>
          <w:iCs/>
          <w:sz w:val="22"/>
          <w:szCs w:val="22"/>
        </w:rPr>
      </w:pPr>
      <w:r>
        <w:rPr>
          <w:rFonts w:ascii="Times New Roman" w:eastAsiaTheme="minorEastAsia" w:hAnsi="Times New Roman"/>
          <w:iCs/>
          <w:sz w:val="22"/>
          <w:szCs w:val="22"/>
        </w:rPr>
        <w:t>14.</w:t>
      </w:r>
    </w:p>
    <w:p w14:paraId="46A9A75A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>5.    Dane osobowe mogą być przekazywane następującym kategoriom odbiorców:</w:t>
      </w:r>
    </w:p>
    <w:p w14:paraId="75860CC5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>–    podmiotom uprawnionym przepisami prawa, w szczególności ZUS, US, PUP, OPS i inne;</w:t>
      </w:r>
    </w:p>
    <w:p w14:paraId="32A4E30B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lastRenderedPageBreak/>
        <w:t xml:space="preserve">–    podmiotom, którym powierzono przetwarzanie danych w imieniu Administratora np. podmiotom współpracującym z Administratorem, Pracodawcom, Instytucjom Szkoleniowym, usługodawcom zaopatrującym Administratora w rozwiązania techniczne oraz organizacyjne, innym podmiotom umożliwiającym prowadzenie przez Stowarzyszenie statutowej działalności. </w:t>
      </w:r>
    </w:p>
    <w:p w14:paraId="7AA6F209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 xml:space="preserve">6.    Dane osobowe w myśl przepisów RODO nie będą przekazywane do państwa trzeciego lub organizacji międzynarodowej (tj. poza Unię Europejską i do państw znajdujących się poza Europejskim Obszarem Gospodarczym). </w:t>
      </w:r>
    </w:p>
    <w:p w14:paraId="71A049B0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>7.    Administrator przechowuje dane osobowe:</w:t>
      </w:r>
    </w:p>
    <w:p w14:paraId="2D37E00C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>–    w przypadku przetwarzania danych osobowych na podstawie umowy, okres przetwarzania trwa do momentu zakończenia tej umowy i przedawnienia roszczeń,</w:t>
      </w:r>
    </w:p>
    <w:p w14:paraId="539AF09E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>–    w sytuacji, gdy Administrator przetwarza dane osobowe na podstawie zgody, okres przetwarzania trwa do momentu cofnięcia tej zgody,</w:t>
      </w:r>
    </w:p>
    <w:p w14:paraId="7A0DC971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 xml:space="preserve">–    jednakże niezależnie od powyższego możliwe jest przechowywanie danych osobowych na podstawie przepisów prawa przez okresy wskazane tymi przepisami, w celu wywiązania się przez Administratora z obowiązków prawnych np. obowiązków określonych przepisami prawa podatkowego, zabezpieczenie społecznego, itp., </w:t>
      </w:r>
    </w:p>
    <w:p w14:paraId="7DF5F167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>–    w sytuacji przetwarzania danych osobowych na podstawie uzasadnionego interesu administratora danych, okres przechowywania trwa do momentu ustania ww. interesu (np. okres przedawnienia roszczeń cywilnoprawnych zgodnie z przepisami Kodeksu cywilnego) lub do momentu sprzeciwienia się osoby, której dane dotyczą, dalszemu takiemu przetwarzaniu – w sytuacjach, gdy sprzeciw taki zgodnie z przepisami prawa przysługuje,–    do celów archiwizacyjnych w zakresie danych niezbędnych np. do wykazania rozliczalności tj. udowodnienia przestrzegania przepisów dotyczących przetwarzania danych osobowych Administrator przechowuje dane przez okres, w którym jest zobowiązany do zachowania danych lub dokumentów je zawierających dla udokumentowania spełnienia wymagań prawnych i umożliwienia kontroli ich spełnienia przez organy publiczne.</w:t>
      </w:r>
    </w:p>
    <w:p w14:paraId="5F3AF846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 xml:space="preserve">8.    Administrator gwarantuje spełnienie wszystkich praw wynikających z RODO i w zakresie tam wskazanym tj. prawo dostępu, sprostowania, ograniczenia przetwarzania danych osobowych, prawo do ich przenoszenia, prawo do usunięcia danych, niepodlegania zautomatyzowanemu podejmowaniu decyzji, w tym profilowaniu, a także prawo do wyrażenia sprzeciwu wobec przetwarzania danych osobowych. </w:t>
      </w:r>
    </w:p>
    <w:p w14:paraId="74537902" w14:textId="77777777" w:rsid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>9.    Administrator obecnie nie stosuje zautomatyzowanego podejmowania decyzji, w tym profilowania.</w:t>
      </w:r>
    </w:p>
    <w:p w14:paraId="096E5E13" w14:textId="77777777" w:rsid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</w:p>
    <w:p w14:paraId="678EC311" w14:textId="77777777" w:rsidR="00242A97" w:rsidRDefault="00242A97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</w:p>
    <w:p w14:paraId="6C30849A" w14:textId="44C562E5" w:rsidR="00242A97" w:rsidRPr="00643D0B" w:rsidRDefault="00242A97" w:rsidP="00242A97">
      <w:pPr>
        <w:autoSpaceDE w:val="0"/>
        <w:autoSpaceDN w:val="0"/>
        <w:adjustRightInd w:val="0"/>
        <w:spacing w:after="200"/>
        <w:ind w:right="-2"/>
        <w:jc w:val="right"/>
        <w:rPr>
          <w:rFonts w:ascii="Times New Roman" w:eastAsiaTheme="minorEastAsia" w:hAnsi="Times New Roman"/>
          <w:iCs/>
          <w:sz w:val="22"/>
          <w:szCs w:val="22"/>
        </w:rPr>
      </w:pPr>
      <w:r>
        <w:rPr>
          <w:rFonts w:ascii="Times New Roman" w:eastAsiaTheme="minorEastAsia" w:hAnsi="Times New Roman"/>
          <w:iCs/>
          <w:sz w:val="22"/>
          <w:szCs w:val="22"/>
        </w:rPr>
        <w:t>15.</w:t>
      </w:r>
    </w:p>
    <w:p w14:paraId="3DC8E080" w14:textId="07CB663B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lastRenderedPageBreak/>
        <w:t>10.    Zgodnie z wymogami RODO Administrator informuje, o przysługującym prawie do wniesienia skargi do organu nadzorczego PUODO (Prezesa Urzędu Ochrony Danych Osobowych), w związku z przetwarzaniem danych osobowych.</w:t>
      </w:r>
    </w:p>
    <w:p w14:paraId="21B9A0D7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>11. Podanie danych osobowych jest obligatoryjne na podstawie stosownych przepisów prawa, a w pozostałych przypadkach dobrowolne, jednakże odmowa podania danych może skutkować brakiem realizacji usługi.</w:t>
      </w:r>
    </w:p>
    <w:p w14:paraId="695C0A4E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</w:p>
    <w:p w14:paraId="0B044701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 xml:space="preserve">Zostałem poinformowany o zasadach przetwarzania danych osobowych oraz uczestnictwa w Centrum Integracji Społecznej. </w:t>
      </w:r>
    </w:p>
    <w:p w14:paraId="3E249DB9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right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>Data i czytelny podpis osoby   …………………………………………………..</w:t>
      </w:r>
    </w:p>
    <w:p w14:paraId="1DC38A11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</w:p>
    <w:p w14:paraId="71946911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>Biorąc powyższe pod uwagę wyrażam na podstawie art. 6 ust. 1 lit a RODO oraz art. 9 ust. 2 lit. a RODO zgodę na przetwarzanie moich danych osobowych, zgodnie z rozporządzeniem Parlamentu Europejskiego i Rady (UE) 2016/679 z dnia 27 kwietnia 2016 r. w sprawie ochrony osób fizycznych w związku z przetwarzaniem danych osobowych i w sprawie swobodnego przepływu takich danych oraz uchylenia dyrektywy 95/46/WE. Zostałem(</w:t>
      </w:r>
      <w:proofErr w:type="spellStart"/>
      <w:r w:rsidRPr="00643D0B">
        <w:rPr>
          <w:rFonts w:ascii="Times New Roman" w:eastAsiaTheme="minorEastAsia" w:hAnsi="Times New Roman"/>
          <w:iCs/>
          <w:sz w:val="22"/>
          <w:szCs w:val="22"/>
        </w:rPr>
        <w:t>am</w:t>
      </w:r>
      <w:proofErr w:type="spellEnd"/>
      <w:r w:rsidRPr="00643D0B">
        <w:rPr>
          <w:rFonts w:ascii="Times New Roman" w:eastAsiaTheme="minorEastAsia" w:hAnsi="Times New Roman"/>
          <w:iCs/>
          <w:sz w:val="22"/>
          <w:szCs w:val="22"/>
        </w:rPr>
        <w:t>) poinformowany(a) o prawie dostępu do treści swoich danych oraz ich poprawiania, aktualizacji, uzupełniania i usuwania.</w:t>
      </w:r>
    </w:p>
    <w:p w14:paraId="658FA889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 xml:space="preserve">                                    </w:t>
      </w:r>
    </w:p>
    <w:p w14:paraId="5341773F" w14:textId="2BBEFD81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 xml:space="preserve"> </w:t>
      </w:r>
      <w:r w:rsidRPr="00643D0B">
        <w:rPr>
          <w:rFonts w:ascii="Times New Roman" w:eastAsiaTheme="minorEastAsia" w:hAnsi="Times New Roman"/>
          <w:iCs/>
          <w:sz w:val="22"/>
          <w:szCs w:val="22"/>
        </w:rPr>
        <w:tab/>
      </w:r>
      <w:r w:rsidRPr="00643D0B">
        <w:rPr>
          <w:rFonts w:ascii="Times New Roman" w:eastAsiaTheme="minorEastAsia" w:hAnsi="Times New Roman"/>
          <w:iCs/>
          <w:sz w:val="22"/>
          <w:szCs w:val="22"/>
        </w:rPr>
        <w:tab/>
      </w:r>
      <w:r w:rsidRPr="00643D0B">
        <w:rPr>
          <w:rFonts w:ascii="Times New Roman" w:eastAsiaTheme="minorEastAsia" w:hAnsi="Times New Roman"/>
          <w:iCs/>
          <w:sz w:val="22"/>
          <w:szCs w:val="22"/>
        </w:rPr>
        <w:tab/>
        <w:t>Data i czytelny podpis osoby   …………………………………………………..</w:t>
      </w:r>
    </w:p>
    <w:p w14:paraId="11887FCF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</w:p>
    <w:p w14:paraId="3C9BEC76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 xml:space="preserve">Wyrażam/nie wyrażam zgodę/y na przetwarzanie przez Stowarzyszenie Towarzystwo Pomocy im. św. Brata Alberta Koło Gdańskie z/siedzibą 80-690 Gdańsk, ul. </w:t>
      </w:r>
      <w:proofErr w:type="spellStart"/>
      <w:r w:rsidRPr="00643D0B">
        <w:rPr>
          <w:rFonts w:ascii="Times New Roman" w:eastAsiaTheme="minorEastAsia" w:hAnsi="Times New Roman"/>
          <w:iCs/>
          <w:sz w:val="22"/>
          <w:szCs w:val="22"/>
        </w:rPr>
        <w:t>Przegalińska</w:t>
      </w:r>
      <w:proofErr w:type="spellEnd"/>
      <w:r w:rsidRPr="00643D0B">
        <w:rPr>
          <w:rFonts w:ascii="Times New Roman" w:eastAsiaTheme="minorEastAsia" w:hAnsi="Times New Roman"/>
          <w:iCs/>
          <w:sz w:val="22"/>
          <w:szCs w:val="22"/>
        </w:rPr>
        <w:t xml:space="preserve"> 135, mojego wizerunku w celu reintegracji społeczno- zawodowej oraz promocji, a także udzielam, prawa do nieodpłatnego i wielokrotnego wykorzystania mojego wizerunku. Zgoda obejmuje wykorzystanie, obróbkę, utrwalanie i powielanie wizerunku w różnej formie (zdjęcia, film, itp.), za pośrednictwem dowolnego medium. Zgoda obowiązuje do czasu jej odwołania. Wycofanie zgody nie wpływa na zgodność z prawem przetwarzania dokonanego przed jej wycofaniem.</w:t>
      </w:r>
    </w:p>
    <w:p w14:paraId="44CB308D" w14:textId="77777777" w:rsidR="00643D0B" w:rsidRPr="00643D0B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</w:p>
    <w:p w14:paraId="19EFA3BA" w14:textId="6C4EF2A1" w:rsidR="004E53BA" w:rsidRDefault="00643D0B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  <w:r w:rsidRPr="00643D0B">
        <w:rPr>
          <w:rFonts w:ascii="Times New Roman" w:eastAsiaTheme="minorEastAsia" w:hAnsi="Times New Roman"/>
          <w:iCs/>
          <w:sz w:val="22"/>
          <w:szCs w:val="22"/>
        </w:rPr>
        <w:tab/>
      </w:r>
      <w:r w:rsidRPr="00643D0B">
        <w:rPr>
          <w:rFonts w:ascii="Times New Roman" w:eastAsiaTheme="minorEastAsia" w:hAnsi="Times New Roman"/>
          <w:iCs/>
          <w:sz w:val="22"/>
          <w:szCs w:val="22"/>
        </w:rPr>
        <w:tab/>
      </w:r>
      <w:r w:rsidRPr="00643D0B">
        <w:rPr>
          <w:rFonts w:ascii="Times New Roman" w:eastAsiaTheme="minorEastAsia" w:hAnsi="Times New Roman"/>
          <w:iCs/>
          <w:sz w:val="22"/>
          <w:szCs w:val="22"/>
        </w:rPr>
        <w:tab/>
        <w:t>Data i czytelny podpis osoby   …………………………………………………..</w:t>
      </w:r>
    </w:p>
    <w:p w14:paraId="1C991F72" w14:textId="77777777" w:rsidR="00A038A3" w:rsidRDefault="00A038A3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</w:p>
    <w:p w14:paraId="01965DF6" w14:textId="77777777" w:rsidR="00A038A3" w:rsidRDefault="00A038A3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</w:p>
    <w:p w14:paraId="7C71A333" w14:textId="77777777" w:rsidR="00A038A3" w:rsidRDefault="00A038A3" w:rsidP="00643D0B">
      <w:pPr>
        <w:autoSpaceDE w:val="0"/>
        <w:autoSpaceDN w:val="0"/>
        <w:adjustRightInd w:val="0"/>
        <w:spacing w:after="200"/>
        <w:ind w:right="-2"/>
        <w:jc w:val="both"/>
        <w:rPr>
          <w:rFonts w:ascii="Times New Roman" w:eastAsiaTheme="minorEastAsia" w:hAnsi="Times New Roman"/>
          <w:iCs/>
          <w:sz w:val="22"/>
          <w:szCs w:val="22"/>
        </w:rPr>
      </w:pPr>
    </w:p>
    <w:p w14:paraId="37B4951E" w14:textId="01B0FDDB" w:rsidR="00A038A3" w:rsidRPr="00E30E10" w:rsidRDefault="00A038A3" w:rsidP="00A038A3">
      <w:pPr>
        <w:autoSpaceDE w:val="0"/>
        <w:autoSpaceDN w:val="0"/>
        <w:adjustRightInd w:val="0"/>
        <w:spacing w:after="200"/>
        <w:ind w:right="-2"/>
        <w:jc w:val="right"/>
        <w:rPr>
          <w:rFonts w:ascii="Times New Roman" w:eastAsiaTheme="minorEastAsia" w:hAnsi="Times New Roman"/>
          <w:iCs/>
          <w:sz w:val="22"/>
          <w:szCs w:val="22"/>
        </w:rPr>
      </w:pPr>
      <w:r>
        <w:rPr>
          <w:rFonts w:ascii="Times New Roman" w:eastAsiaTheme="minorEastAsia" w:hAnsi="Times New Roman"/>
          <w:iCs/>
          <w:sz w:val="22"/>
          <w:szCs w:val="22"/>
        </w:rPr>
        <w:t>16.</w:t>
      </w:r>
    </w:p>
    <w:sectPr w:rsidR="00A038A3" w:rsidRPr="00E30E10" w:rsidSect="00A2686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F26D5" w14:textId="77777777" w:rsidR="008641AB" w:rsidRDefault="008641AB">
      <w:r>
        <w:separator/>
      </w:r>
    </w:p>
  </w:endnote>
  <w:endnote w:type="continuationSeparator" w:id="0">
    <w:p w14:paraId="3912FF79" w14:textId="77777777" w:rsidR="008641AB" w:rsidRDefault="0086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C4B2B" w14:textId="77777777" w:rsidR="00C7428E" w:rsidRDefault="00C7428E" w:rsidP="00C7428E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1E1277C5" wp14:editId="4589802E">
              <wp:extent cx="717480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636B23B" id="Łącznik prosty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" strokecolor="black [3213]" strokeweight=".25pt">
              <v:stroke joinstyle="miter"/>
              <w10:anchorlock/>
            </v:line>
          </w:pict>
        </mc:Fallback>
      </mc:AlternateContent>
    </w:r>
  </w:p>
  <w:p w14:paraId="043C612E" w14:textId="77777777" w:rsidR="00C7428E" w:rsidRDefault="00C7428E" w:rsidP="00C7428E">
    <w:pPr>
      <w:pStyle w:val="Stopka"/>
      <w:ind w:left="-709" w:firstLine="1418"/>
      <w:jc w:val="center"/>
    </w:pPr>
  </w:p>
  <w:p w14:paraId="24E80D5A" w14:textId="3A1B45CA" w:rsidR="007B2500" w:rsidRPr="00124D4A" w:rsidRDefault="00C7428E" w:rsidP="00C7428E">
    <w:pPr>
      <w:pStyle w:val="Stopka"/>
      <w:ind w:left="-709" w:firstLine="993"/>
      <w:jc w:val="right"/>
    </w:pPr>
    <w:r>
      <w:t>F</w:t>
    </w:r>
    <w:r w:rsidRPr="0039481F">
      <w:t>undusze Europejskie dla Pomorza 2021-2027</w:t>
    </w:r>
    <w:r>
      <w:t xml:space="preserve">   </w:t>
    </w:r>
    <w:r>
      <w:rPr>
        <w:noProof/>
      </w:rPr>
      <w:t xml:space="preserve"> </w:t>
    </w:r>
    <w:r w:rsidRPr="00363D1C">
      <w:rPr>
        <w:noProof/>
      </w:rPr>
      <w:drawing>
        <wp:inline distT="0" distB="0" distL="0" distR="0" wp14:anchorId="470746B8" wp14:editId="7D30CACB">
          <wp:extent cx="680400" cy="604800"/>
          <wp:effectExtent l="0" t="0" r="5715" b="5080"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0" cy="6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578E8" w14:textId="77777777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19B44A5B" wp14:editId="34954E6A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7EFC3BF6" w14:textId="77777777" w:rsidR="0039481F" w:rsidRDefault="0039481F" w:rsidP="0039481F">
    <w:pPr>
      <w:pStyle w:val="Stopka"/>
      <w:ind w:left="-709" w:firstLine="1418"/>
      <w:jc w:val="center"/>
    </w:pPr>
  </w:p>
  <w:p w14:paraId="2D954AD9" w14:textId="7337AE01" w:rsidR="0039481F" w:rsidRPr="00B01F08" w:rsidRDefault="0039481F" w:rsidP="00A76A88">
    <w:pPr>
      <w:pStyle w:val="Stopka"/>
      <w:ind w:left="-709" w:firstLine="993"/>
      <w:jc w:val="right"/>
    </w:pPr>
    <w:r>
      <w:t>F</w:t>
    </w:r>
    <w:r w:rsidRPr="0039481F">
      <w:t>undusze Europejskie dla Pomorza 2021-2027</w:t>
    </w:r>
    <w:r w:rsidR="00A76A88">
      <w:t xml:space="preserve">   </w:t>
    </w:r>
    <w:r w:rsidR="00A76A88">
      <w:rPr>
        <w:noProof/>
      </w:rPr>
      <w:t xml:space="preserve"> </w:t>
    </w:r>
    <w:r w:rsidR="00A76A88" w:rsidRPr="00363D1C">
      <w:rPr>
        <w:noProof/>
      </w:rPr>
      <w:drawing>
        <wp:inline distT="0" distB="0" distL="0" distR="0" wp14:anchorId="4137A2C6" wp14:editId="177D89F4">
          <wp:extent cx="680400" cy="604800"/>
          <wp:effectExtent l="0" t="0" r="5715" b="508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0" cy="6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6A88">
      <w:rPr>
        <w:noProof/>
      </w:rPr>
      <w:t xml:space="preserve">     </w:t>
    </w:r>
    <w:r w:rsidR="00A76A88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C51F6" w14:textId="77777777" w:rsidR="008641AB" w:rsidRDefault="008641AB">
      <w:r>
        <w:separator/>
      </w:r>
    </w:p>
  </w:footnote>
  <w:footnote w:type="continuationSeparator" w:id="0">
    <w:p w14:paraId="2F25C79D" w14:textId="77777777" w:rsidR="008641AB" w:rsidRDefault="008641AB">
      <w:r>
        <w:continuationSeparator/>
      </w:r>
    </w:p>
  </w:footnote>
  <w:footnote w:id="1">
    <w:p w14:paraId="7E58D76A" w14:textId="77777777" w:rsidR="00377B6A" w:rsidRPr="00595CCB" w:rsidRDefault="00377B6A" w:rsidP="00377B6A">
      <w:pPr>
        <w:pStyle w:val="Tekstprzypisudolnego"/>
        <w:rPr>
          <w:rFonts w:asciiTheme="minorHAnsi" w:hAnsiTheme="minorHAnsi" w:cstheme="minorBidi"/>
          <w:sz w:val="16"/>
          <w:szCs w:val="16"/>
        </w:rPr>
      </w:pPr>
      <w:r w:rsidRPr="00595CCB">
        <w:rPr>
          <w:rStyle w:val="Odwoanieprzypisudolnego"/>
          <w:sz w:val="16"/>
          <w:szCs w:val="16"/>
        </w:rPr>
        <w:footnoteRef/>
      </w:r>
      <w:r w:rsidRPr="00595CCB">
        <w:rPr>
          <w:sz w:val="16"/>
          <w:szCs w:val="16"/>
        </w:rPr>
        <w:t xml:space="preserve"> Wykreślić, jeśli nie dotyczy.</w:t>
      </w:r>
    </w:p>
  </w:footnote>
  <w:footnote w:id="2">
    <w:p w14:paraId="314CFF82" w14:textId="77777777" w:rsidR="00377B6A" w:rsidRDefault="00377B6A" w:rsidP="00377B6A">
      <w:pPr>
        <w:pStyle w:val="Tekstprzypisudolnego"/>
      </w:pPr>
      <w:r w:rsidRPr="00595CCB">
        <w:rPr>
          <w:rStyle w:val="Odwoanieprzypisudolnego"/>
          <w:sz w:val="16"/>
          <w:szCs w:val="16"/>
        </w:rPr>
        <w:footnoteRef/>
      </w:r>
      <w:r w:rsidRPr="00595CCB">
        <w:rPr>
          <w:sz w:val="16"/>
          <w:szCs w:val="16"/>
        </w:rPr>
        <w:t xml:space="preserve"> </w:t>
      </w:r>
      <w:proofErr w:type="spellStart"/>
      <w:r w:rsidRPr="00595CCB">
        <w:rPr>
          <w:sz w:val="16"/>
          <w:szCs w:val="16"/>
        </w:rPr>
        <w:t>j.w</w:t>
      </w:r>
      <w:proofErr w:type="spellEnd"/>
      <w:r w:rsidRPr="00595CCB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739DC" w14:textId="351D3AE9" w:rsidR="009A4ACC" w:rsidRDefault="009A566A" w:rsidP="00A2686F">
    <w:pPr>
      <w:pStyle w:val="Nagwek"/>
      <w:ind w:left="-1134"/>
    </w:pPr>
    <w:r>
      <w:rPr>
        <w:noProof/>
      </w:rPr>
      <w:drawing>
        <wp:inline distT="0" distB="0" distL="0" distR="0" wp14:anchorId="264ADFE5" wp14:editId="3ACBD782">
          <wp:extent cx="7219950" cy="838947"/>
          <wp:effectExtent l="0" t="0" r="0" b="0"/>
          <wp:docPr id="1" name="Obraz 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781" cy="853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818FDE" w14:textId="23626B1F" w:rsidR="00ED4688" w:rsidRDefault="00ED4688" w:rsidP="00ED4688">
    <w:pPr>
      <w:pStyle w:val="Nagwek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2D17F0DC" wp14:editId="48DCA054">
              <wp:extent cx="7092950" cy="6350"/>
              <wp:effectExtent l="0" t="0" r="31750" b="31750"/>
              <wp:docPr id="9" name="Łącznik prosty 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92950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B84F5F" id="Łącznik prosty 9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8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2B065" w14:textId="77777777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066495CB" wp14:editId="5BD3367B">
          <wp:extent cx="7142985" cy="830492"/>
          <wp:effectExtent l="0" t="0" r="0" b="0"/>
          <wp:docPr id="26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0DDED31" wp14:editId="6CE148D7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1F71F96"/>
    <w:multiLevelType w:val="hybridMultilevel"/>
    <w:tmpl w:val="C87E4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36B06"/>
    <w:multiLevelType w:val="hybridMultilevel"/>
    <w:tmpl w:val="DA7C42FE"/>
    <w:lvl w:ilvl="0" w:tplc="E6DAC4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C12E4"/>
    <w:multiLevelType w:val="hybridMultilevel"/>
    <w:tmpl w:val="8290688A"/>
    <w:lvl w:ilvl="0" w:tplc="E6DAC4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25C1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0FCF1985"/>
    <w:multiLevelType w:val="hybridMultilevel"/>
    <w:tmpl w:val="7D9A1EDE"/>
    <w:lvl w:ilvl="0" w:tplc="F0E40EF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44723B6"/>
    <w:multiLevelType w:val="hybridMultilevel"/>
    <w:tmpl w:val="E17A8ED4"/>
    <w:lvl w:ilvl="0" w:tplc="E6DAC4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212F6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F40595"/>
    <w:multiLevelType w:val="hybridMultilevel"/>
    <w:tmpl w:val="0A7EDC40"/>
    <w:lvl w:ilvl="0" w:tplc="E6DAC4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F4D1B17"/>
    <w:multiLevelType w:val="multilevel"/>
    <w:tmpl w:val="0B02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A016F4"/>
    <w:multiLevelType w:val="hybridMultilevel"/>
    <w:tmpl w:val="9CAE48E0"/>
    <w:lvl w:ilvl="0" w:tplc="1B3400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CF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AA18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4F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58A8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B482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DA8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6D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887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DF743DF"/>
    <w:multiLevelType w:val="hybridMultilevel"/>
    <w:tmpl w:val="77AEE9E2"/>
    <w:lvl w:ilvl="0" w:tplc="319EE7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D582449"/>
    <w:multiLevelType w:val="multilevel"/>
    <w:tmpl w:val="1CC0720A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1"/>
      <w:numFmt w:val="decimal"/>
      <w:pStyle w:val="Nagwek4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EB41655"/>
    <w:multiLevelType w:val="hybridMultilevel"/>
    <w:tmpl w:val="C36E0920"/>
    <w:lvl w:ilvl="0" w:tplc="04150017">
      <w:start w:val="1"/>
      <w:numFmt w:val="lowerLetter"/>
      <w:lvlText w:val="%1)"/>
      <w:lvlJc w:val="left"/>
      <w:pPr>
        <w:ind w:left="5040" w:hanging="360"/>
      </w:p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6" w15:restartNumberingAfterBreak="0">
    <w:nsid w:val="7FA35C0A"/>
    <w:multiLevelType w:val="multilevel"/>
    <w:tmpl w:val="428E9EAC"/>
    <w:numStyleLink w:val="Lista1"/>
  </w:abstractNum>
  <w:num w:numId="1">
    <w:abstractNumId w:val="12"/>
  </w:num>
  <w:num w:numId="2">
    <w:abstractNumId w:val="16"/>
  </w:num>
  <w:num w:numId="3">
    <w:abstractNumId w:val="13"/>
  </w:num>
  <w:num w:numId="4">
    <w:abstractNumId w:val="1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4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234F"/>
    <w:rsid w:val="000364DF"/>
    <w:rsid w:val="000415D7"/>
    <w:rsid w:val="00061F20"/>
    <w:rsid w:val="00080D83"/>
    <w:rsid w:val="000A3836"/>
    <w:rsid w:val="000A6CE3"/>
    <w:rsid w:val="000C458F"/>
    <w:rsid w:val="000D01FD"/>
    <w:rsid w:val="000D283E"/>
    <w:rsid w:val="0010682C"/>
    <w:rsid w:val="00120BC8"/>
    <w:rsid w:val="00124D4A"/>
    <w:rsid w:val="001304E7"/>
    <w:rsid w:val="00130B23"/>
    <w:rsid w:val="00131405"/>
    <w:rsid w:val="001520FF"/>
    <w:rsid w:val="001A02A1"/>
    <w:rsid w:val="001A081C"/>
    <w:rsid w:val="001A3D33"/>
    <w:rsid w:val="001B210F"/>
    <w:rsid w:val="001D059A"/>
    <w:rsid w:val="00203343"/>
    <w:rsid w:val="002331FE"/>
    <w:rsid w:val="00241C1F"/>
    <w:rsid w:val="002425AE"/>
    <w:rsid w:val="00242A97"/>
    <w:rsid w:val="00246B60"/>
    <w:rsid w:val="002529E4"/>
    <w:rsid w:val="00253A15"/>
    <w:rsid w:val="002B6CAE"/>
    <w:rsid w:val="002C6347"/>
    <w:rsid w:val="002D22F6"/>
    <w:rsid w:val="002E036B"/>
    <w:rsid w:val="003150A6"/>
    <w:rsid w:val="00315901"/>
    <w:rsid w:val="00320AAC"/>
    <w:rsid w:val="00325198"/>
    <w:rsid w:val="00340C30"/>
    <w:rsid w:val="00344459"/>
    <w:rsid w:val="00345861"/>
    <w:rsid w:val="003512EF"/>
    <w:rsid w:val="00351AFA"/>
    <w:rsid w:val="003526F5"/>
    <w:rsid w:val="0035482A"/>
    <w:rsid w:val="003619F2"/>
    <w:rsid w:val="00365820"/>
    <w:rsid w:val="00377B6A"/>
    <w:rsid w:val="0039481F"/>
    <w:rsid w:val="0039693E"/>
    <w:rsid w:val="003B0E50"/>
    <w:rsid w:val="003B2493"/>
    <w:rsid w:val="003C3E3C"/>
    <w:rsid w:val="003C554F"/>
    <w:rsid w:val="003D26D1"/>
    <w:rsid w:val="003D5774"/>
    <w:rsid w:val="0040149C"/>
    <w:rsid w:val="00414478"/>
    <w:rsid w:val="004374DF"/>
    <w:rsid w:val="004430F4"/>
    <w:rsid w:val="00464281"/>
    <w:rsid w:val="004748E5"/>
    <w:rsid w:val="00491871"/>
    <w:rsid w:val="00492B30"/>
    <w:rsid w:val="00492BD3"/>
    <w:rsid w:val="004B38AD"/>
    <w:rsid w:val="004B3A70"/>
    <w:rsid w:val="004B70BD"/>
    <w:rsid w:val="004C303B"/>
    <w:rsid w:val="004C6921"/>
    <w:rsid w:val="004E53BA"/>
    <w:rsid w:val="004F5752"/>
    <w:rsid w:val="004F5CAB"/>
    <w:rsid w:val="00503DF7"/>
    <w:rsid w:val="00512B78"/>
    <w:rsid w:val="0052111D"/>
    <w:rsid w:val="005266B7"/>
    <w:rsid w:val="005403FE"/>
    <w:rsid w:val="005455DA"/>
    <w:rsid w:val="0055649D"/>
    <w:rsid w:val="00565657"/>
    <w:rsid w:val="005760A9"/>
    <w:rsid w:val="00590514"/>
    <w:rsid w:val="00594464"/>
    <w:rsid w:val="00595CCB"/>
    <w:rsid w:val="005B060A"/>
    <w:rsid w:val="005F02BE"/>
    <w:rsid w:val="005F21EB"/>
    <w:rsid w:val="006138D0"/>
    <w:rsid w:val="0061767F"/>
    <w:rsid w:val="00622781"/>
    <w:rsid w:val="00626799"/>
    <w:rsid w:val="00627992"/>
    <w:rsid w:val="0063250E"/>
    <w:rsid w:val="00640BFF"/>
    <w:rsid w:val="00643D0B"/>
    <w:rsid w:val="0066032A"/>
    <w:rsid w:val="00661E3E"/>
    <w:rsid w:val="006635EB"/>
    <w:rsid w:val="00665A91"/>
    <w:rsid w:val="006663C9"/>
    <w:rsid w:val="00683B3D"/>
    <w:rsid w:val="0069621B"/>
    <w:rsid w:val="006A37C9"/>
    <w:rsid w:val="006B4267"/>
    <w:rsid w:val="006C2042"/>
    <w:rsid w:val="006C4DF8"/>
    <w:rsid w:val="006E79C0"/>
    <w:rsid w:val="006F05B3"/>
    <w:rsid w:val="006F0C63"/>
    <w:rsid w:val="006F1F14"/>
    <w:rsid w:val="006F209E"/>
    <w:rsid w:val="00727F94"/>
    <w:rsid w:val="0073040E"/>
    <w:rsid w:val="007337EB"/>
    <w:rsid w:val="00734D9F"/>
    <w:rsid w:val="00743A06"/>
    <w:rsid w:val="00745D18"/>
    <w:rsid w:val="00776530"/>
    <w:rsid w:val="00791E8E"/>
    <w:rsid w:val="007A0109"/>
    <w:rsid w:val="007B1798"/>
    <w:rsid w:val="007B2500"/>
    <w:rsid w:val="007B48F8"/>
    <w:rsid w:val="007B5688"/>
    <w:rsid w:val="007D61D6"/>
    <w:rsid w:val="007E1B19"/>
    <w:rsid w:val="007E6E17"/>
    <w:rsid w:val="007F3623"/>
    <w:rsid w:val="008069BE"/>
    <w:rsid w:val="00827311"/>
    <w:rsid w:val="00834BB4"/>
    <w:rsid w:val="00835187"/>
    <w:rsid w:val="008449A7"/>
    <w:rsid w:val="008641AB"/>
    <w:rsid w:val="00873501"/>
    <w:rsid w:val="00876326"/>
    <w:rsid w:val="008945D9"/>
    <w:rsid w:val="008C52E2"/>
    <w:rsid w:val="008C6790"/>
    <w:rsid w:val="008C6AF7"/>
    <w:rsid w:val="008F3E2F"/>
    <w:rsid w:val="00901B71"/>
    <w:rsid w:val="00932A24"/>
    <w:rsid w:val="00957851"/>
    <w:rsid w:val="0096587D"/>
    <w:rsid w:val="009706FB"/>
    <w:rsid w:val="009726FB"/>
    <w:rsid w:val="00973147"/>
    <w:rsid w:val="009A2347"/>
    <w:rsid w:val="009A4ACC"/>
    <w:rsid w:val="009A52CA"/>
    <w:rsid w:val="009A566A"/>
    <w:rsid w:val="009B7818"/>
    <w:rsid w:val="009C11CD"/>
    <w:rsid w:val="009D4A33"/>
    <w:rsid w:val="009D71C1"/>
    <w:rsid w:val="009F2CF0"/>
    <w:rsid w:val="00A0160D"/>
    <w:rsid w:val="00A038A3"/>
    <w:rsid w:val="00A04690"/>
    <w:rsid w:val="00A12D50"/>
    <w:rsid w:val="00A2686F"/>
    <w:rsid w:val="00A40DD3"/>
    <w:rsid w:val="00A51747"/>
    <w:rsid w:val="00A625EB"/>
    <w:rsid w:val="00A7662F"/>
    <w:rsid w:val="00A76A88"/>
    <w:rsid w:val="00A830EB"/>
    <w:rsid w:val="00A8311B"/>
    <w:rsid w:val="00A945A0"/>
    <w:rsid w:val="00A94F32"/>
    <w:rsid w:val="00AD1EFE"/>
    <w:rsid w:val="00AD51FC"/>
    <w:rsid w:val="00AD7E56"/>
    <w:rsid w:val="00AE06FE"/>
    <w:rsid w:val="00AE16C8"/>
    <w:rsid w:val="00B01F08"/>
    <w:rsid w:val="00B11076"/>
    <w:rsid w:val="00B16E8F"/>
    <w:rsid w:val="00B2442F"/>
    <w:rsid w:val="00B30401"/>
    <w:rsid w:val="00B54589"/>
    <w:rsid w:val="00B6637D"/>
    <w:rsid w:val="00B66A72"/>
    <w:rsid w:val="00B70946"/>
    <w:rsid w:val="00B83B8A"/>
    <w:rsid w:val="00BB76D0"/>
    <w:rsid w:val="00BC363C"/>
    <w:rsid w:val="00BE06B2"/>
    <w:rsid w:val="00BE7FEA"/>
    <w:rsid w:val="00BF05B6"/>
    <w:rsid w:val="00C04BC9"/>
    <w:rsid w:val="00C21236"/>
    <w:rsid w:val="00C21B1A"/>
    <w:rsid w:val="00C2330F"/>
    <w:rsid w:val="00C268A0"/>
    <w:rsid w:val="00C3631A"/>
    <w:rsid w:val="00C377A0"/>
    <w:rsid w:val="00C45346"/>
    <w:rsid w:val="00C54508"/>
    <w:rsid w:val="00C57BB1"/>
    <w:rsid w:val="00C62921"/>
    <w:rsid w:val="00C62C24"/>
    <w:rsid w:val="00C635B6"/>
    <w:rsid w:val="00C661B1"/>
    <w:rsid w:val="00C7428E"/>
    <w:rsid w:val="00CA268A"/>
    <w:rsid w:val="00CA5CBD"/>
    <w:rsid w:val="00CE005B"/>
    <w:rsid w:val="00D0361A"/>
    <w:rsid w:val="00D1150B"/>
    <w:rsid w:val="00D23289"/>
    <w:rsid w:val="00D30ADD"/>
    <w:rsid w:val="00D35E3A"/>
    <w:rsid w:val="00D41705"/>
    <w:rsid w:val="00D43A0D"/>
    <w:rsid w:val="00D43BFD"/>
    <w:rsid w:val="00D46867"/>
    <w:rsid w:val="00D46945"/>
    <w:rsid w:val="00D526F3"/>
    <w:rsid w:val="00D57724"/>
    <w:rsid w:val="00D63573"/>
    <w:rsid w:val="00DA2034"/>
    <w:rsid w:val="00DC23C9"/>
    <w:rsid w:val="00DC733E"/>
    <w:rsid w:val="00DE5229"/>
    <w:rsid w:val="00DF57BE"/>
    <w:rsid w:val="00E06500"/>
    <w:rsid w:val="00E17667"/>
    <w:rsid w:val="00E2527E"/>
    <w:rsid w:val="00E30E10"/>
    <w:rsid w:val="00E319B9"/>
    <w:rsid w:val="00E539C6"/>
    <w:rsid w:val="00E57060"/>
    <w:rsid w:val="00E64D96"/>
    <w:rsid w:val="00E7006D"/>
    <w:rsid w:val="00E81ADD"/>
    <w:rsid w:val="00E87616"/>
    <w:rsid w:val="00EA5C16"/>
    <w:rsid w:val="00EC1D17"/>
    <w:rsid w:val="00ED283E"/>
    <w:rsid w:val="00ED4688"/>
    <w:rsid w:val="00EE526B"/>
    <w:rsid w:val="00EF000D"/>
    <w:rsid w:val="00EF5D9E"/>
    <w:rsid w:val="00F02994"/>
    <w:rsid w:val="00F06CA4"/>
    <w:rsid w:val="00F4067D"/>
    <w:rsid w:val="00F5032F"/>
    <w:rsid w:val="00F545A3"/>
    <w:rsid w:val="00F5775D"/>
    <w:rsid w:val="00F61C00"/>
    <w:rsid w:val="00F76CA0"/>
    <w:rsid w:val="00F83EE2"/>
    <w:rsid w:val="00FA3EED"/>
    <w:rsid w:val="00FB1502"/>
    <w:rsid w:val="00FB5706"/>
    <w:rsid w:val="00FB7887"/>
    <w:rsid w:val="00FC539D"/>
    <w:rsid w:val="00FC7D57"/>
    <w:rsid w:val="00FD480D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42DD83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480D"/>
    <w:pPr>
      <w:numPr>
        <w:numId w:val="4"/>
      </w:num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/>
      <w:ind w:left="426" w:hanging="426"/>
      <w:outlineLvl w:val="1"/>
    </w:pPr>
    <w:rPr>
      <w:rFonts w:asciiTheme="minorHAnsi" w:eastAsiaTheme="minorEastAsia" w:hAnsiTheme="minorHAnsi" w:cstheme="minorBidi"/>
      <w:b/>
      <w:spacing w:val="15"/>
      <w:sz w:val="26"/>
      <w:szCs w:val="20"/>
      <w:lang w:eastAsia="en-US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FD480D"/>
    <w:pPr>
      <w:shd w:val="clear" w:color="auto" w:fill="ACB9CA" w:themeFill="text2" w:themeFillTint="66"/>
      <w:spacing w:before="300" w:after="0"/>
      <w:contextualSpacing w:val="0"/>
      <w:outlineLvl w:val="2"/>
    </w:pPr>
    <w:rPr>
      <w:b/>
      <w:spacing w:val="15"/>
      <w:sz w:val="24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FD480D"/>
    <w:pPr>
      <w:numPr>
        <w:ilvl w:val="1"/>
        <w:numId w:val="4"/>
      </w:numPr>
      <w:autoSpaceDE w:val="0"/>
      <w:autoSpaceDN w:val="0"/>
      <w:adjustRightInd w:val="0"/>
      <w:spacing w:before="100" w:after="240"/>
      <w:outlineLvl w:val="3"/>
    </w:pPr>
    <w:rPr>
      <w:rFonts w:asciiTheme="minorHAnsi" w:eastAsiaTheme="minorEastAsia" w:hAnsiTheme="minorHAnsi" w:cs="Arial"/>
      <w:sz w:val="22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340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D480D"/>
    <w:rPr>
      <w:rFonts w:asciiTheme="minorHAnsi" w:eastAsiaTheme="minorEastAsia" w:hAnsiTheme="minorHAnsi" w:cstheme="minorBidi"/>
      <w:b/>
      <w:spacing w:val="15"/>
      <w:sz w:val="26"/>
      <w:shd w:val="clear" w:color="auto" w:fill="DEEAF6" w:themeFill="accent1" w:themeFillTint="33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D480D"/>
    <w:rPr>
      <w:rFonts w:asciiTheme="minorHAnsi" w:eastAsiaTheme="minorEastAsia" w:hAnsiTheme="minorHAnsi" w:cs="Arial"/>
      <w:b/>
      <w:spacing w:val="15"/>
      <w:sz w:val="24"/>
      <w:shd w:val="clear" w:color="auto" w:fill="ACB9CA" w:themeFill="text2" w:themeFillTint="6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FD480D"/>
    <w:rPr>
      <w:rFonts w:asciiTheme="minorHAnsi" w:eastAsiaTheme="minorEastAsia" w:hAnsiTheme="minorHAnsi" w:cs="Arial"/>
      <w:sz w:val="22"/>
      <w:lang w:eastAsia="en-US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FD480D"/>
    <w:rPr>
      <w:rFonts w:ascii="Arial" w:hAnsi="Arial"/>
      <w:sz w:val="24"/>
      <w:szCs w:val="24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377B6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77B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rsid w:val="00377B6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377B6A"/>
    <w:rPr>
      <w:rFonts w:ascii="Arial" w:hAnsi="Arial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77B6A"/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uiPriority w:val="99"/>
    <w:rsid w:val="00131405"/>
    <w:rPr>
      <w:rFonts w:ascii="Arial" w:hAnsi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C1D17"/>
    <w:rPr>
      <w:rFonts w:ascii="Arial" w:hAnsi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06CA4"/>
    <w:rPr>
      <w:i/>
      <w:iCs/>
    </w:rPr>
  </w:style>
  <w:style w:type="character" w:customStyle="1" w:styleId="mat-tooltip-trigger">
    <w:name w:val="mat-tooltip-trigger"/>
    <w:rsid w:val="006138D0"/>
  </w:style>
  <w:style w:type="paragraph" w:customStyle="1" w:styleId="ng-star-inserted">
    <w:name w:val="ng-star-inserted"/>
    <w:basedOn w:val="Normalny"/>
    <w:rsid w:val="00351AFA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245</TotalTime>
  <Pages>16</Pages>
  <Words>4982</Words>
  <Characters>29898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user</cp:lastModifiedBy>
  <cp:revision>126</cp:revision>
  <cp:lastPrinted>2024-02-15T08:29:00Z</cp:lastPrinted>
  <dcterms:created xsi:type="dcterms:W3CDTF">2024-02-15T08:33:00Z</dcterms:created>
  <dcterms:modified xsi:type="dcterms:W3CDTF">2024-07-04T09:46:00Z</dcterms:modified>
</cp:coreProperties>
</file>